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3CF37" w14:textId="73B3CFEE" w:rsidR="005C50D7" w:rsidRPr="00E833D4" w:rsidRDefault="003679C6" w:rsidP="00253A58">
      <w:pPr>
        <w:pStyle w:val="Nagwek2"/>
        <w:spacing w:line="360" w:lineRule="auto"/>
        <w:rPr>
          <w:color w:val="000000" w:themeColor="text1"/>
          <w:szCs w:val="28"/>
        </w:rPr>
      </w:pPr>
      <w:bookmarkStart w:id="0" w:name="z0"/>
      <w:bookmarkEnd w:id="0"/>
      <w:r w:rsidRPr="005C50D7">
        <w:rPr>
          <w:szCs w:val="28"/>
        </w:rPr>
        <w:t xml:space="preserve">ZARZĄDZENIE </w:t>
      </w:r>
      <w:bookmarkStart w:id="1" w:name="_Hlk110499239"/>
      <w:r w:rsidR="00CD3B7B" w:rsidRPr="005C50D7">
        <w:rPr>
          <w:szCs w:val="28"/>
        </w:rPr>
        <w:t xml:space="preserve">NR </w:t>
      </w:r>
      <w:r w:rsidR="001D1F21">
        <w:rPr>
          <w:color w:val="000000" w:themeColor="text1"/>
          <w:szCs w:val="28"/>
        </w:rPr>
        <w:t>462</w:t>
      </w:r>
      <w:r w:rsidR="00AA1451">
        <w:rPr>
          <w:color w:val="000000" w:themeColor="text1"/>
          <w:szCs w:val="28"/>
        </w:rPr>
        <w:t>/202</w:t>
      </w:r>
      <w:r w:rsidR="002A2B29">
        <w:rPr>
          <w:color w:val="000000" w:themeColor="text1"/>
          <w:szCs w:val="28"/>
        </w:rPr>
        <w:t>5</w:t>
      </w:r>
    </w:p>
    <w:p w14:paraId="3F069E75" w14:textId="0D431391" w:rsidR="00CD3B7B" w:rsidRPr="00050A3C" w:rsidRDefault="003679C6" w:rsidP="00253A58">
      <w:pPr>
        <w:pStyle w:val="Nagwek1"/>
        <w:spacing w:line="360" w:lineRule="auto"/>
        <w:rPr>
          <w:b/>
        </w:rPr>
      </w:pPr>
      <w:r w:rsidRPr="00050A3C">
        <w:rPr>
          <w:b/>
        </w:rPr>
        <w:t>P</w:t>
      </w:r>
      <w:r w:rsidR="00CD3B7B" w:rsidRPr="00050A3C">
        <w:rPr>
          <w:b/>
        </w:rPr>
        <w:t>R</w:t>
      </w:r>
      <w:r w:rsidRPr="00050A3C">
        <w:rPr>
          <w:b/>
        </w:rPr>
        <w:t>EZYDENTA</w:t>
      </w:r>
      <w:r w:rsidR="00CD3B7B" w:rsidRPr="00050A3C">
        <w:rPr>
          <w:b/>
        </w:rPr>
        <w:t xml:space="preserve"> MIASTA </w:t>
      </w:r>
      <w:r w:rsidR="006C18B6" w:rsidRPr="00050A3C">
        <w:rPr>
          <w:b/>
        </w:rPr>
        <w:t>SOPOTU</w:t>
      </w:r>
    </w:p>
    <w:p w14:paraId="3992FD9D" w14:textId="2A206C1F" w:rsidR="00CD3B7B" w:rsidRPr="00050A3C" w:rsidRDefault="00CD3B7B" w:rsidP="00253A58">
      <w:pPr>
        <w:spacing w:line="360" w:lineRule="auto"/>
        <w:jc w:val="center"/>
        <w:rPr>
          <w:sz w:val="24"/>
          <w:szCs w:val="24"/>
        </w:rPr>
      </w:pPr>
      <w:r w:rsidRPr="00050A3C">
        <w:rPr>
          <w:b/>
          <w:sz w:val="28"/>
        </w:rPr>
        <w:t>z dnia</w:t>
      </w:r>
      <w:bookmarkEnd w:id="1"/>
      <w:r w:rsidR="002A2B29">
        <w:rPr>
          <w:b/>
          <w:sz w:val="28"/>
        </w:rPr>
        <w:t xml:space="preserve"> </w:t>
      </w:r>
      <w:r w:rsidR="001D1F21">
        <w:rPr>
          <w:b/>
          <w:sz w:val="28"/>
        </w:rPr>
        <w:t xml:space="preserve">10 </w:t>
      </w:r>
      <w:r w:rsidR="002A2B29">
        <w:rPr>
          <w:b/>
          <w:sz w:val="28"/>
        </w:rPr>
        <w:t>kwietnia 2025 r.</w:t>
      </w:r>
    </w:p>
    <w:p w14:paraId="59D6E80C" w14:textId="77777777" w:rsidR="00CD3B7B" w:rsidRPr="00050A3C" w:rsidRDefault="00CD3B7B" w:rsidP="00253A5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050A3C" w14:paraId="2CE1BE93" w14:textId="77777777" w:rsidTr="005C50D7">
        <w:trPr>
          <w:trHeight w:val="481"/>
        </w:trPr>
        <w:tc>
          <w:tcPr>
            <w:tcW w:w="1368" w:type="dxa"/>
            <w:shd w:val="clear" w:color="auto" w:fill="auto"/>
          </w:tcPr>
          <w:p w14:paraId="2490EDC0" w14:textId="54782DB1" w:rsidR="00565809" w:rsidRPr="00050A3C" w:rsidRDefault="00565809" w:rsidP="00253A58">
            <w:pPr>
              <w:spacing w:line="360" w:lineRule="auto"/>
              <w:rPr>
                <w:sz w:val="24"/>
                <w:szCs w:val="24"/>
              </w:rPr>
            </w:pPr>
            <w:bookmarkStart w:id="2" w:name="_Hlk110270946"/>
            <w:r w:rsidRPr="00050A3C">
              <w:rPr>
                <w:sz w:val="24"/>
                <w:szCs w:val="24"/>
              </w:rPr>
              <w:t>w sprawie</w:t>
            </w:r>
            <w:r w:rsidR="002A2B29">
              <w:rPr>
                <w:sz w:val="24"/>
                <w:szCs w:val="24"/>
              </w:rPr>
              <w:t xml:space="preserve"> </w:t>
            </w:r>
            <w:r w:rsidR="00253A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20" w:type="dxa"/>
            <w:shd w:val="clear" w:color="auto" w:fill="auto"/>
          </w:tcPr>
          <w:p w14:paraId="66FDACF9" w14:textId="4C096BF2" w:rsidR="00565809" w:rsidRPr="002A2B29" w:rsidRDefault="00B20BCB" w:rsidP="00253A5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2A2B29">
              <w:rPr>
                <w:b/>
                <w:sz w:val="24"/>
                <w:szCs w:val="24"/>
              </w:rPr>
              <w:t xml:space="preserve">owołania Zespołu ds. wdrożenia innowacji i rozwoju miasta w koncepcji smart </w:t>
            </w:r>
            <w:proofErr w:type="spellStart"/>
            <w:r w:rsidR="002A2B29">
              <w:rPr>
                <w:b/>
                <w:sz w:val="24"/>
                <w:szCs w:val="24"/>
              </w:rPr>
              <w:t>city</w:t>
            </w:r>
            <w:proofErr w:type="spellEnd"/>
          </w:p>
        </w:tc>
      </w:tr>
      <w:bookmarkEnd w:id="2"/>
    </w:tbl>
    <w:p w14:paraId="4A983F1F" w14:textId="77777777" w:rsidR="00571718" w:rsidRPr="00050A3C" w:rsidRDefault="00571718" w:rsidP="00253A58">
      <w:pPr>
        <w:spacing w:line="360" w:lineRule="auto"/>
        <w:jc w:val="both"/>
        <w:rPr>
          <w:sz w:val="24"/>
        </w:rPr>
      </w:pPr>
    </w:p>
    <w:p w14:paraId="01891A2D" w14:textId="6DBA642A" w:rsidR="00F61B69" w:rsidRPr="009C7188" w:rsidRDefault="00F61B69" w:rsidP="00253A58">
      <w:pPr>
        <w:spacing w:line="360" w:lineRule="auto"/>
        <w:jc w:val="both"/>
        <w:rPr>
          <w:color w:val="000000"/>
          <w:sz w:val="24"/>
        </w:rPr>
      </w:pPr>
      <w:bookmarkStart w:id="3" w:name="p0"/>
      <w:bookmarkEnd w:id="3"/>
      <w:r w:rsidRPr="00050A3C">
        <w:rPr>
          <w:color w:val="000000"/>
          <w:sz w:val="24"/>
        </w:rPr>
        <w:t>Na podstawie</w:t>
      </w:r>
      <w:r w:rsidRPr="00050A3C">
        <w:rPr>
          <w:color w:val="000000"/>
          <w:sz w:val="24"/>
          <w:szCs w:val="24"/>
        </w:rPr>
        <w:t xml:space="preserve"> </w:t>
      </w:r>
      <w:r w:rsidR="000B30AE">
        <w:rPr>
          <w:color w:val="000000"/>
          <w:sz w:val="24"/>
        </w:rPr>
        <w:t xml:space="preserve">§ </w:t>
      </w:r>
      <w:r w:rsidR="00FA5458">
        <w:rPr>
          <w:color w:val="000000"/>
          <w:sz w:val="24"/>
        </w:rPr>
        <w:t>13</w:t>
      </w:r>
      <w:r w:rsidR="000B30AE">
        <w:rPr>
          <w:color w:val="000000"/>
          <w:sz w:val="24"/>
        </w:rPr>
        <w:t xml:space="preserve"> Regulaminu Organizacyjnego Urzędu Miasta Sopotu stanowiącego załącznik do zarządzenia Nr </w:t>
      </w:r>
      <w:r w:rsidR="001D5A1E">
        <w:rPr>
          <w:color w:val="000000"/>
          <w:sz w:val="24"/>
        </w:rPr>
        <w:t>3</w:t>
      </w:r>
      <w:r w:rsidR="000B30AE">
        <w:rPr>
          <w:color w:val="000000"/>
          <w:sz w:val="24"/>
        </w:rPr>
        <w:t>/202</w:t>
      </w:r>
      <w:r w:rsidR="001D5A1E">
        <w:rPr>
          <w:color w:val="000000"/>
          <w:sz w:val="24"/>
        </w:rPr>
        <w:t>4</w:t>
      </w:r>
      <w:r w:rsidR="000B30AE">
        <w:rPr>
          <w:color w:val="000000"/>
          <w:sz w:val="24"/>
        </w:rPr>
        <w:t xml:space="preserve"> Prezydenta Miasta Sopotu z dnia </w:t>
      </w:r>
      <w:r w:rsidR="001D5A1E">
        <w:rPr>
          <w:color w:val="000000"/>
          <w:sz w:val="24"/>
        </w:rPr>
        <w:t>7 maja</w:t>
      </w:r>
      <w:r w:rsidR="00FA5458">
        <w:rPr>
          <w:color w:val="000000"/>
          <w:sz w:val="24"/>
        </w:rPr>
        <w:t xml:space="preserve"> 202</w:t>
      </w:r>
      <w:r w:rsidR="001D5A1E">
        <w:rPr>
          <w:color w:val="000000"/>
          <w:sz w:val="24"/>
        </w:rPr>
        <w:t>4</w:t>
      </w:r>
      <w:r w:rsidR="00FA5458">
        <w:rPr>
          <w:color w:val="000000"/>
          <w:sz w:val="24"/>
        </w:rPr>
        <w:t xml:space="preserve"> </w:t>
      </w:r>
      <w:r w:rsidR="000B30AE">
        <w:rPr>
          <w:color w:val="000000"/>
          <w:sz w:val="24"/>
        </w:rPr>
        <w:t xml:space="preserve">r. zarządza się, </w:t>
      </w:r>
      <w:r w:rsidR="00FA5458">
        <w:rPr>
          <w:color w:val="000000"/>
          <w:sz w:val="24"/>
        </w:rPr>
        <w:t xml:space="preserve">           </w:t>
      </w:r>
      <w:r w:rsidR="001D5A1E">
        <w:rPr>
          <w:color w:val="000000"/>
          <w:sz w:val="24"/>
        </w:rPr>
        <w:t xml:space="preserve">       </w:t>
      </w:r>
      <w:r w:rsidR="00FA5458">
        <w:rPr>
          <w:color w:val="000000"/>
          <w:sz w:val="24"/>
        </w:rPr>
        <w:t xml:space="preserve">     </w:t>
      </w:r>
      <w:r w:rsidR="000B30AE">
        <w:rPr>
          <w:color w:val="000000"/>
          <w:sz w:val="24"/>
        </w:rPr>
        <w:t>co następuje:</w:t>
      </w:r>
    </w:p>
    <w:p w14:paraId="240587EB" w14:textId="645900CD" w:rsidR="00F61B69" w:rsidRPr="003A16A2" w:rsidRDefault="00F61B69" w:rsidP="003A16A2">
      <w:pPr>
        <w:keepNext/>
        <w:spacing w:line="360" w:lineRule="auto"/>
        <w:jc w:val="center"/>
        <w:rPr>
          <w:b/>
          <w:color w:val="000000"/>
          <w:sz w:val="24"/>
        </w:rPr>
      </w:pPr>
      <w:r w:rsidRPr="00050A3C">
        <w:rPr>
          <w:b/>
          <w:color w:val="000000"/>
          <w:sz w:val="24"/>
        </w:rPr>
        <w:t>§ 1</w:t>
      </w:r>
    </w:p>
    <w:p w14:paraId="033C0398" w14:textId="0D2DC081" w:rsidR="00F61B69" w:rsidRPr="001C73E5" w:rsidRDefault="006E6197" w:rsidP="00253A58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4"/>
          <w:szCs w:val="24"/>
        </w:rPr>
      </w:pPr>
      <w:bookmarkStart w:id="4" w:name="z1"/>
      <w:bookmarkEnd w:id="4"/>
      <w:r w:rsidRPr="00050A3C">
        <w:rPr>
          <w:color w:val="000000"/>
          <w:sz w:val="24"/>
          <w:szCs w:val="24"/>
        </w:rPr>
        <w:t>W celu integracji działań ukierunkowanych na wypracowani</w:t>
      </w:r>
      <w:r w:rsidR="00BD6235" w:rsidRPr="00050A3C">
        <w:rPr>
          <w:color w:val="000000"/>
          <w:sz w:val="24"/>
          <w:szCs w:val="24"/>
        </w:rPr>
        <w:t>e</w:t>
      </w:r>
      <w:r w:rsidRPr="00050A3C">
        <w:rPr>
          <w:color w:val="000000"/>
          <w:sz w:val="24"/>
          <w:szCs w:val="24"/>
        </w:rPr>
        <w:t xml:space="preserve"> spójnej wizji </w:t>
      </w:r>
      <w:r w:rsidR="00231A79" w:rsidRPr="00050A3C">
        <w:rPr>
          <w:color w:val="000000"/>
          <w:sz w:val="24"/>
          <w:szCs w:val="24"/>
        </w:rPr>
        <w:t>Sopotu</w:t>
      </w:r>
      <w:r w:rsidRPr="00050A3C">
        <w:rPr>
          <w:color w:val="000000"/>
          <w:sz w:val="24"/>
          <w:szCs w:val="24"/>
        </w:rPr>
        <w:t xml:space="preserve"> jako miasta kreatywnego, innowacyjnego technologicznie, rozwijającego usługi dla mieszkańców z wykorzystaniem nowoczesnych rozwiązań i technologii</w:t>
      </w:r>
      <w:r w:rsidR="00BD6235" w:rsidRPr="00050A3C">
        <w:rPr>
          <w:color w:val="000000"/>
          <w:sz w:val="24"/>
          <w:szCs w:val="24"/>
        </w:rPr>
        <w:t>,</w:t>
      </w:r>
      <w:r w:rsidRPr="00050A3C">
        <w:rPr>
          <w:color w:val="000000"/>
          <w:sz w:val="24"/>
          <w:szCs w:val="24"/>
        </w:rPr>
        <w:t xml:space="preserve"> powołuje się</w:t>
      </w:r>
      <w:r w:rsidRPr="00050A3C" w:rsidDel="006E6197">
        <w:rPr>
          <w:color w:val="000000"/>
          <w:sz w:val="24"/>
          <w:szCs w:val="24"/>
        </w:rPr>
        <w:t xml:space="preserve"> </w:t>
      </w:r>
      <w:bookmarkStart w:id="5" w:name="_Hlk110270913"/>
      <w:r w:rsidR="00BD6235" w:rsidRPr="00050A3C">
        <w:rPr>
          <w:color w:val="000000"/>
          <w:sz w:val="24"/>
          <w:szCs w:val="24"/>
        </w:rPr>
        <w:t>Z</w:t>
      </w:r>
      <w:r w:rsidR="009F1D7B" w:rsidRPr="00050A3C">
        <w:rPr>
          <w:color w:val="000000"/>
          <w:sz w:val="24"/>
          <w:szCs w:val="24"/>
        </w:rPr>
        <w:t>espół ds.</w:t>
      </w:r>
      <w:r w:rsidR="005F78CC" w:rsidRPr="00050A3C">
        <w:rPr>
          <w:color w:val="000000"/>
          <w:sz w:val="24"/>
          <w:szCs w:val="24"/>
        </w:rPr>
        <w:t xml:space="preserve"> wdrażania innowacji i rozwoju </w:t>
      </w:r>
      <w:r w:rsidR="00231A79">
        <w:rPr>
          <w:color w:val="000000"/>
          <w:sz w:val="24"/>
          <w:szCs w:val="24"/>
        </w:rPr>
        <w:t>m</w:t>
      </w:r>
      <w:r w:rsidR="005F78CC" w:rsidRPr="00050A3C">
        <w:rPr>
          <w:color w:val="000000"/>
          <w:sz w:val="24"/>
          <w:szCs w:val="24"/>
        </w:rPr>
        <w:t xml:space="preserve">iasta w koncepcji smart </w:t>
      </w:r>
      <w:proofErr w:type="spellStart"/>
      <w:r w:rsidR="005F78CC" w:rsidRPr="00050A3C">
        <w:rPr>
          <w:color w:val="000000"/>
          <w:sz w:val="24"/>
          <w:szCs w:val="24"/>
        </w:rPr>
        <w:t>city</w:t>
      </w:r>
      <w:proofErr w:type="spellEnd"/>
      <w:r w:rsidR="009F1D7B" w:rsidRPr="00050A3C">
        <w:rPr>
          <w:color w:val="000000"/>
          <w:sz w:val="24"/>
          <w:szCs w:val="24"/>
        </w:rPr>
        <w:t>, zwany dalej „Zespołem</w:t>
      </w:r>
      <w:bookmarkEnd w:id="5"/>
      <w:r w:rsidR="00231A79" w:rsidRPr="001C73E5">
        <w:rPr>
          <w:color w:val="000000" w:themeColor="text1"/>
          <w:sz w:val="24"/>
          <w:szCs w:val="24"/>
        </w:rPr>
        <w:t>”</w:t>
      </w:r>
      <w:r w:rsidR="00E056F7" w:rsidRPr="001C73E5">
        <w:rPr>
          <w:color w:val="000000" w:themeColor="text1"/>
          <w:sz w:val="24"/>
          <w:szCs w:val="24"/>
        </w:rPr>
        <w:t xml:space="preserve"> </w:t>
      </w:r>
      <w:r w:rsidR="001C73E5">
        <w:rPr>
          <w:color w:val="000000" w:themeColor="text1"/>
          <w:sz w:val="24"/>
          <w:szCs w:val="24"/>
        </w:rPr>
        <w:t>w składzie:</w:t>
      </w:r>
    </w:p>
    <w:p w14:paraId="3A15E699" w14:textId="09EF88C6" w:rsidR="006E6197" w:rsidRPr="00050A3C" w:rsidRDefault="006E6197" w:rsidP="00253A58">
      <w:pPr>
        <w:pStyle w:val="Tekstpodstawowy"/>
        <w:widowControl w:val="0"/>
        <w:numPr>
          <w:ilvl w:val="0"/>
          <w:numId w:val="26"/>
        </w:numPr>
        <w:autoSpaceDE w:val="0"/>
        <w:autoSpaceDN w:val="0"/>
        <w:spacing w:line="360" w:lineRule="auto"/>
        <w:ind w:left="1134" w:right="154"/>
        <w:jc w:val="both"/>
        <w:rPr>
          <w:sz w:val="24"/>
          <w:szCs w:val="24"/>
        </w:rPr>
      </w:pPr>
      <w:r w:rsidRPr="00050A3C">
        <w:rPr>
          <w:sz w:val="24"/>
          <w:szCs w:val="24"/>
        </w:rPr>
        <w:t>Magdalena Cie</w:t>
      </w:r>
      <w:r w:rsidR="009B0C79">
        <w:rPr>
          <w:sz w:val="24"/>
          <w:szCs w:val="24"/>
        </w:rPr>
        <w:t>ś</w:t>
      </w:r>
      <w:r w:rsidRPr="00050A3C">
        <w:rPr>
          <w:sz w:val="24"/>
          <w:szCs w:val="24"/>
        </w:rPr>
        <w:t>lik – przewodnicząc</w:t>
      </w:r>
      <w:r w:rsidR="00315AD0">
        <w:rPr>
          <w:sz w:val="24"/>
          <w:szCs w:val="24"/>
        </w:rPr>
        <w:t>a</w:t>
      </w:r>
      <w:r w:rsidRPr="00050A3C">
        <w:rPr>
          <w:sz w:val="24"/>
          <w:szCs w:val="24"/>
        </w:rPr>
        <w:t xml:space="preserve"> zespołu – W</w:t>
      </w:r>
      <w:r w:rsidR="00315AD0">
        <w:rPr>
          <w:sz w:val="24"/>
          <w:szCs w:val="24"/>
        </w:rPr>
        <w:t>iceprezydent Miasta Sopotu</w:t>
      </w:r>
    </w:p>
    <w:p w14:paraId="753C5545" w14:textId="2D8B6B8B" w:rsidR="006E6197" w:rsidRPr="00050A3C" w:rsidRDefault="006E6197" w:rsidP="00253A58">
      <w:pPr>
        <w:pStyle w:val="Tekstpodstawowy"/>
        <w:widowControl w:val="0"/>
        <w:numPr>
          <w:ilvl w:val="0"/>
          <w:numId w:val="26"/>
        </w:numPr>
        <w:autoSpaceDE w:val="0"/>
        <w:autoSpaceDN w:val="0"/>
        <w:spacing w:line="360" w:lineRule="auto"/>
        <w:ind w:left="1134" w:right="154"/>
        <w:jc w:val="both"/>
        <w:rPr>
          <w:sz w:val="24"/>
          <w:szCs w:val="24"/>
        </w:rPr>
      </w:pPr>
      <w:r w:rsidRPr="00050A3C">
        <w:rPr>
          <w:sz w:val="24"/>
          <w:szCs w:val="24"/>
        </w:rPr>
        <w:t>Hanna Narloch – zastępca przewodnicząc</w:t>
      </w:r>
      <w:r w:rsidR="00E44F2F" w:rsidRPr="00050A3C">
        <w:rPr>
          <w:sz w:val="24"/>
          <w:szCs w:val="24"/>
        </w:rPr>
        <w:t>e</w:t>
      </w:r>
      <w:r w:rsidR="00340432">
        <w:rPr>
          <w:sz w:val="24"/>
          <w:szCs w:val="24"/>
        </w:rPr>
        <w:t>j</w:t>
      </w:r>
      <w:r w:rsidR="009F5608">
        <w:rPr>
          <w:sz w:val="24"/>
          <w:szCs w:val="24"/>
        </w:rPr>
        <w:t xml:space="preserve"> zespołu</w:t>
      </w:r>
      <w:r w:rsidRPr="00050A3C">
        <w:rPr>
          <w:sz w:val="24"/>
          <w:szCs w:val="24"/>
        </w:rPr>
        <w:t xml:space="preserve"> – Wydział </w:t>
      </w:r>
      <w:r w:rsidR="00315AD0">
        <w:rPr>
          <w:sz w:val="24"/>
          <w:szCs w:val="24"/>
        </w:rPr>
        <w:t>Polityki Społecznej</w:t>
      </w:r>
    </w:p>
    <w:p w14:paraId="48F9C2E6" w14:textId="47810D5B" w:rsidR="00BD6235" w:rsidRPr="00050A3C" w:rsidRDefault="006E6197" w:rsidP="00253A58">
      <w:pPr>
        <w:pStyle w:val="Tekstpodstawowy"/>
        <w:widowControl w:val="0"/>
        <w:numPr>
          <w:ilvl w:val="0"/>
          <w:numId w:val="26"/>
        </w:numPr>
        <w:autoSpaceDE w:val="0"/>
        <w:autoSpaceDN w:val="0"/>
        <w:spacing w:line="360" w:lineRule="auto"/>
        <w:ind w:left="1134" w:right="154"/>
        <w:jc w:val="both"/>
        <w:rPr>
          <w:color w:val="000000"/>
          <w:sz w:val="24"/>
          <w:szCs w:val="24"/>
        </w:rPr>
      </w:pPr>
      <w:r w:rsidRPr="00050A3C">
        <w:rPr>
          <w:sz w:val="24"/>
          <w:szCs w:val="24"/>
        </w:rPr>
        <w:t xml:space="preserve">Krzysztof Jałoszyński – </w:t>
      </w:r>
      <w:r w:rsidR="009A39A5" w:rsidRPr="00050A3C">
        <w:rPr>
          <w:sz w:val="24"/>
          <w:szCs w:val="24"/>
        </w:rPr>
        <w:t xml:space="preserve">członek zespołu - </w:t>
      </w:r>
      <w:r w:rsidRPr="00050A3C">
        <w:rPr>
          <w:sz w:val="24"/>
          <w:szCs w:val="24"/>
        </w:rPr>
        <w:t xml:space="preserve">Wydział Inżynierii i </w:t>
      </w:r>
      <w:r w:rsidR="00BD6235" w:rsidRPr="00050A3C">
        <w:rPr>
          <w:sz w:val="24"/>
          <w:szCs w:val="24"/>
        </w:rPr>
        <w:t>O</w:t>
      </w:r>
      <w:r w:rsidRPr="00050A3C">
        <w:rPr>
          <w:sz w:val="24"/>
          <w:szCs w:val="24"/>
        </w:rPr>
        <w:t xml:space="preserve">chrony </w:t>
      </w:r>
      <w:r w:rsidR="00BD6235" w:rsidRPr="00050A3C">
        <w:rPr>
          <w:sz w:val="24"/>
          <w:szCs w:val="24"/>
        </w:rPr>
        <w:t>Ś</w:t>
      </w:r>
      <w:r w:rsidRPr="00050A3C">
        <w:rPr>
          <w:sz w:val="24"/>
          <w:szCs w:val="24"/>
        </w:rPr>
        <w:t>rodowiska</w:t>
      </w:r>
      <w:r w:rsidR="00B55537">
        <w:rPr>
          <w:sz w:val="24"/>
          <w:szCs w:val="24"/>
        </w:rPr>
        <w:t xml:space="preserve"> </w:t>
      </w:r>
    </w:p>
    <w:p w14:paraId="2862C2DA" w14:textId="149C3DC1" w:rsidR="009A39A5" w:rsidRPr="00050A3C" w:rsidRDefault="006E6197" w:rsidP="00253A58">
      <w:pPr>
        <w:pStyle w:val="Tekstpodstawowy"/>
        <w:widowControl w:val="0"/>
        <w:numPr>
          <w:ilvl w:val="0"/>
          <w:numId w:val="26"/>
        </w:numPr>
        <w:autoSpaceDE w:val="0"/>
        <w:autoSpaceDN w:val="0"/>
        <w:spacing w:line="360" w:lineRule="auto"/>
        <w:ind w:left="1134" w:right="154"/>
        <w:jc w:val="both"/>
        <w:rPr>
          <w:color w:val="000000"/>
          <w:sz w:val="24"/>
          <w:szCs w:val="24"/>
        </w:rPr>
      </w:pPr>
      <w:r w:rsidRPr="00050A3C">
        <w:rPr>
          <w:sz w:val="24"/>
          <w:szCs w:val="24"/>
        </w:rPr>
        <w:t xml:space="preserve">Justyna Kisielewska – </w:t>
      </w:r>
      <w:r w:rsidR="009A39A5" w:rsidRPr="00050A3C">
        <w:rPr>
          <w:sz w:val="24"/>
          <w:szCs w:val="24"/>
        </w:rPr>
        <w:t xml:space="preserve">członek zespołu - </w:t>
      </w:r>
      <w:r w:rsidRPr="00050A3C">
        <w:rPr>
          <w:sz w:val="24"/>
          <w:szCs w:val="24"/>
        </w:rPr>
        <w:t>Wydział Finansowy</w:t>
      </w:r>
    </w:p>
    <w:p w14:paraId="7084B086" w14:textId="36F6A394" w:rsidR="00364EEA" w:rsidRPr="00050A3C" w:rsidRDefault="006E6197" w:rsidP="00253A58">
      <w:pPr>
        <w:pStyle w:val="Tekstpodstawowy"/>
        <w:widowControl w:val="0"/>
        <w:numPr>
          <w:ilvl w:val="0"/>
          <w:numId w:val="26"/>
        </w:numPr>
        <w:autoSpaceDE w:val="0"/>
        <w:autoSpaceDN w:val="0"/>
        <w:spacing w:line="360" w:lineRule="auto"/>
        <w:ind w:left="1134" w:right="154"/>
        <w:jc w:val="both"/>
        <w:rPr>
          <w:color w:val="000000"/>
          <w:sz w:val="24"/>
          <w:szCs w:val="24"/>
        </w:rPr>
      </w:pPr>
      <w:r w:rsidRPr="00050A3C">
        <w:rPr>
          <w:sz w:val="24"/>
          <w:szCs w:val="24"/>
        </w:rPr>
        <w:t>Arkadiusz G</w:t>
      </w:r>
      <w:r w:rsidR="00FC32EE" w:rsidRPr="00050A3C">
        <w:rPr>
          <w:sz w:val="24"/>
          <w:szCs w:val="24"/>
        </w:rPr>
        <w:t>ó</w:t>
      </w:r>
      <w:r w:rsidRPr="00050A3C">
        <w:rPr>
          <w:sz w:val="24"/>
          <w:szCs w:val="24"/>
        </w:rPr>
        <w:t>r</w:t>
      </w:r>
      <w:r w:rsidR="00FC32EE" w:rsidRPr="00050A3C">
        <w:rPr>
          <w:sz w:val="24"/>
          <w:szCs w:val="24"/>
        </w:rPr>
        <w:t>s</w:t>
      </w:r>
      <w:r w:rsidRPr="00050A3C">
        <w:rPr>
          <w:sz w:val="24"/>
          <w:szCs w:val="24"/>
        </w:rPr>
        <w:t xml:space="preserve">ki – </w:t>
      </w:r>
      <w:r w:rsidR="009A39A5" w:rsidRPr="00050A3C">
        <w:rPr>
          <w:sz w:val="24"/>
          <w:szCs w:val="24"/>
        </w:rPr>
        <w:t xml:space="preserve">członek zespołu - </w:t>
      </w:r>
      <w:r w:rsidR="00315AD0">
        <w:rPr>
          <w:sz w:val="24"/>
          <w:szCs w:val="24"/>
        </w:rPr>
        <w:t>Wydział</w:t>
      </w:r>
      <w:r w:rsidRPr="00050A3C">
        <w:rPr>
          <w:sz w:val="24"/>
          <w:szCs w:val="24"/>
        </w:rPr>
        <w:t xml:space="preserve"> Informatyki</w:t>
      </w:r>
      <w:r w:rsidR="00364EEA" w:rsidRPr="00050A3C">
        <w:rPr>
          <w:color w:val="000000"/>
          <w:sz w:val="24"/>
          <w:szCs w:val="24"/>
        </w:rPr>
        <w:t xml:space="preserve"> </w:t>
      </w:r>
    </w:p>
    <w:p w14:paraId="16610170" w14:textId="0D20FB72" w:rsidR="00FC32EE" w:rsidRPr="000D7C30" w:rsidRDefault="41303668" w:rsidP="00253A58">
      <w:pPr>
        <w:pStyle w:val="Tekstpodstawowy"/>
        <w:widowControl w:val="0"/>
        <w:numPr>
          <w:ilvl w:val="0"/>
          <w:numId w:val="26"/>
        </w:numPr>
        <w:autoSpaceDE w:val="0"/>
        <w:autoSpaceDN w:val="0"/>
        <w:spacing w:line="360" w:lineRule="auto"/>
        <w:ind w:left="1134" w:right="154"/>
        <w:jc w:val="both"/>
        <w:rPr>
          <w:color w:val="000000"/>
          <w:sz w:val="24"/>
          <w:szCs w:val="24"/>
        </w:rPr>
      </w:pPr>
      <w:r w:rsidRPr="3AE3A0D7">
        <w:rPr>
          <w:color w:val="000000" w:themeColor="text1"/>
          <w:sz w:val="24"/>
          <w:szCs w:val="24"/>
        </w:rPr>
        <w:t>Alicja Jędrkowiak</w:t>
      </w:r>
      <w:r w:rsidR="5CF9E7E9" w:rsidRPr="3AE3A0D7">
        <w:rPr>
          <w:color w:val="000000" w:themeColor="text1"/>
          <w:sz w:val="24"/>
          <w:szCs w:val="24"/>
        </w:rPr>
        <w:t xml:space="preserve"> – członek zespołu – </w:t>
      </w:r>
      <w:r w:rsidRPr="3AE3A0D7">
        <w:rPr>
          <w:color w:val="000000" w:themeColor="text1"/>
          <w:sz w:val="24"/>
          <w:szCs w:val="24"/>
        </w:rPr>
        <w:t>Wydział Organizacji i Kadr</w:t>
      </w:r>
    </w:p>
    <w:p w14:paraId="58DE60BB" w14:textId="5A0BECD9" w:rsidR="000D7C30" w:rsidRPr="00050A3C" w:rsidRDefault="003A16A2" w:rsidP="00253A58">
      <w:pPr>
        <w:pStyle w:val="Tekstpodstawowy"/>
        <w:widowControl w:val="0"/>
        <w:numPr>
          <w:ilvl w:val="0"/>
          <w:numId w:val="26"/>
        </w:numPr>
        <w:autoSpaceDE w:val="0"/>
        <w:autoSpaceDN w:val="0"/>
        <w:spacing w:line="360" w:lineRule="auto"/>
        <w:ind w:left="1134" w:right="154"/>
        <w:jc w:val="both"/>
        <w:rPr>
          <w:color w:val="000000"/>
          <w:sz w:val="24"/>
          <w:szCs w:val="24"/>
        </w:rPr>
      </w:pPr>
      <w:r>
        <w:rPr>
          <w:color w:val="000000" w:themeColor="text1"/>
          <w:sz w:val="24"/>
          <w:szCs w:val="24"/>
        </w:rPr>
        <w:t>Magdalena Dębińska</w:t>
      </w:r>
      <w:r w:rsidR="000D7C30">
        <w:rPr>
          <w:color w:val="000000" w:themeColor="text1"/>
          <w:sz w:val="24"/>
          <w:szCs w:val="24"/>
        </w:rPr>
        <w:t xml:space="preserve"> – członek zespołu – Wydział Edukacji</w:t>
      </w:r>
    </w:p>
    <w:p w14:paraId="121F339D" w14:textId="0166969B" w:rsidR="26806ED3" w:rsidRDefault="26806ED3" w:rsidP="3AE3A0D7">
      <w:pPr>
        <w:pStyle w:val="Tekstpodstawowy"/>
        <w:widowControl w:val="0"/>
        <w:numPr>
          <w:ilvl w:val="0"/>
          <w:numId w:val="26"/>
        </w:numPr>
        <w:spacing w:line="360" w:lineRule="auto"/>
        <w:ind w:left="1134" w:right="154"/>
        <w:jc w:val="both"/>
        <w:rPr>
          <w:color w:val="000000" w:themeColor="text1"/>
          <w:sz w:val="24"/>
          <w:szCs w:val="24"/>
        </w:rPr>
      </w:pPr>
      <w:r w:rsidRPr="3AE3A0D7">
        <w:rPr>
          <w:color w:val="000000" w:themeColor="text1"/>
          <w:sz w:val="24"/>
          <w:szCs w:val="24"/>
        </w:rPr>
        <w:t xml:space="preserve">Ewa Puszkiewicz - członek zespołu -  </w:t>
      </w:r>
      <w:r w:rsidR="14020101" w:rsidRPr="3AE3A0D7">
        <w:rPr>
          <w:color w:val="000000" w:themeColor="text1"/>
          <w:sz w:val="24"/>
          <w:szCs w:val="24"/>
        </w:rPr>
        <w:t>Pełnomocni</w:t>
      </w:r>
      <w:r w:rsidR="00105734">
        <w:rPr>
          <w:color w:val="000000" w:themeColor="text1"/>
          <w:sz w:val="24"/>
          <w:szCs w:val="24"/>
        </w:rPr>
        <w:t>k</w:t>
      </w:r>
      <w:r w:rsidR="14020101" w:rsidRPr="3AE3A0D7">
        <w:rPr>
          <w:color w:val="000000" w:themeColor="text1"/>
          <w:sz w:val="24"/>
          <w:szCs w:val="24"/>
        </w:rPr>
        <w:t xml:space="preserve"> ds. Miasta Praw Człowieka</w:t>
      </w:r>
      <w:r w:rsidR="000D7C30">
        <w:rPr>
          <w:color w:val="000000" w:themeColor="text1"/>
          <w:sz w:val="24"/>
          <w:szCs w:val="24"/>
        </w:rPr>
        <w:t>.</w:t>
      </w:r>
      <w:r w:rsidR="14020101" w:rsidRPr="3AE3A0D7">
        <w:rPr>
          <w:color w:val="000000" w:themeColor="text1"/>
          <w:sz w:val="24"/>
          <w:szCs w:val="24"/>
        </w:rPr>
        <w:t xml:space="preserve"> </w:t>
      </w:r>
      <w:r w:rsidR="14020101" w:rsidRPr="3AE3A0D7">
        <w:rPr>
          <w:sz w:val="24"/>
          <w:szCs w:val="24"/>
        </w:rPr>
        <w:t xml:space="preserve"> </w:t>
      </w:r>
    </w:p>
    <w:p w14:paraId="5E771F75" w14:textId="1AFEAB0A" w:rsidR="00DD138B" w:rsidRDefault="34F11C20" w:rsidP="00DD138B">
      <w:pPr>
        <w:pStyle w:val="Tekstpodstawowy"/>
        <w:widowControl w:val="0"/>
        <w:numPr>
          <w:ilvl w:val="0"/>
          <w:numId w:val="3"/>
        </w:numPr>
        <w:spacing w:line="360" w:lineRule="auto"/>
        <w:ind w:right="154"/>
        <w:jc w:val="both"/>
        <w:rPr>
          <w:color w:val="000000" w:themeColor="text1"/>
          <w:sz w:val="24"/>
          <w:szCs w:val="24"/>
        </w:rPr>
      </w:pPr>
      <w:r w:rsidRPr="3AE3A0D7">
        <w:rPr>
          <w:color w:val="000000" w:themeColor="text1"/>
          <w:sz w:val="24"/>
          <w:szCs w:val="24"/>
        </w:rPr>
        <w:t xml:space="preserve">Członkowie </w:t>
      </w:r>
      <w:r w:rsidR="50BC4460" w:rsidRPr="3AE3A0D7">
        <w:rPr>
          <w:color w:val="000000" w:themeColor="text1"/>
          <w:sz w:val="24"/>
          <w:szCs w:val="24"/>
        </w:rPr>
        <w:t>zespołu pełnią rolę koordynatorów merytorycznych dla dział</w:t>
      </w:r>
      <w:r w:rsidR="57B1CF4C" w:rsidRPr="3AE3A0D7">
        <w:rPr>
          <w:color w:val="000000" w:themeColor="text1"/>
          <w:sz w:val="24"/>
          <w:szCs w:val="24"/>
        </w:rPr>
        <w:t>a</w:t>
      </w:r>
      <w:r w:rsidR="50BC4460" w:rsidRPr="3AE3A0D7">
        <w:rPr>
          <w:color w:val="000000" w:themeColor="text1"/>
          <w:sz w:val="24"/>
          <w:szCs w:val="24"/>
        </w:rPr>
        <w:t xml:space="preserve">ń smart </w:t>
      </w:r>
      <w:proofErr w:type="spellStart"/>
      <w:r w:rsidR="50BC4460" w:rsidRPr="3AE3A0D7">
        <w:rPr>
          <w:color w:val="000000" w:themeColor="text1"/>
          <w:sz w:val="24"/>
          <w:szCs w:val="24"/>
        </w:rPr>
        <w:t>city</w:t>
      </w:r>
      <w:proofErr w:type="spellEnd"/>
      <w:r w:rsidR="50BC4460" w:rsidRPr="3AE3A0D7">
        <w:rPr>
          <w:color w:val="000000" w:themeColor="text1"/>
          <w:sz w:val="24"/>
          <w:szCs w:val="24"/>
        </w:rPr>
        <w:t xml:space="preserve"> </w:t>
      </w:r>
    </w:p>
    <w:p w14:paraId="454A266B" w14:textId="72D131F9" w:rsidR="6EAF2640" w:rsidRDefault="50BC4460" w:rsidP="00DD138B">
      <w:pPr>
        <w:pStyle w:val="Tekstpodstawowy"/>
        <w:widowControl w:val="0"/>
        <w:spacing w:line="360" w:lineRule="auto"/>
        <w:ind w:left="720" w:right="154"/>
        <w:jc w:val="both"/>
        <w:rPr>
          <w:color w:val="000000" w:themeColor="text1"/>
          <w:sz w:val="24"/>
          <w:szCs w:val="24"/>
        </w:rPr>
      </w:pPr>
      <w:r w:rsidRPr="3AE3A0D7">
        <w:rPr>
          <w:color w:val="000000" w:themeColor="text1"/>
          <w:sz w:val="24"/>
          <w:szCs w:val="24"/>
        </w:rPr>
        <w:t xml:space="preserve">w następujących </w:t>
      </w:r>
      <w:r w:rsidR="534E07E5" w:rsidRPr="3AE3A0D7">
        <w:rPr>
          <w:color w:val="000000" w:themeColor="text1"/>
          <w:sz w:val="24"/>
          <w:szCs w:val="24"/>
        </w:rPr>
        <w:t>dziedzinach:</w:t>
      </w:r>
    </w:p>
    <w:p w14:paraId="37481E49" w14:textId="3B88DA8E" w:rsidR="739D251E" w:rsidRDefault="739D251E" w:rsidP="00DD138B">
      <w:pPr>
        <w:pStyle w:val="Tekstpodstawowy"/>
        <w:widowControl w:val="0"/>
        <w:numPr>
          <w:ilvl w:val="0"/>
          <w:numId w:val="34"/>
        </w:numPr>
        <w:spacing w:line="360" w:lineRule="auto"/>
        <w:ind w:right="154"/>
        <w:jc w:val="both"/>
        <w:rPr>
          <w:color w:val="000000" w:themeColor="text1"/>
          <w:sz w:val="24"/>
          <w:szCs w:val="24"/>
        </w:rPr>
      </w:pPr>
      <w:r w:rsidRPr="3AE3A0D7">
        <w:rPr>
          <w:color w:val="000000" w:themeColor="text1"/>
          <w:sz w:val="24"/>
          <w:szCs w:val="24"/>
        </w:rPr>
        <w:t>Magdalena Cieślik - system informacji przestrzennej</w:t>
      </w:r>
    </w:p>
    <w:p w14:paraId="209BC24F" w14:textId="7A0FD4BE" w:rsidR="71310D13" w:rsidRDefault="0814B22D" w:rsidP="00DD138B">
      <w:pPr>
        <w:pStyle w:val="Tekstpodstawowy"/>
        <w:widowControl w:val="0"/>
        <w:numPr>
          <w:ilvl w:val="0"/>
          <w:numId w:val="34"/>
        </w:numPr>
        <w:spacing w:line="360" w:lineRule="auto"/>
        <w:ind w:right="154"/>
        <w:jc w:val="both"/>
        <w:rPr>
          <w:color w:val="000000" w:themeColor="text1"/>
          <w:sz w:val="24"/>
          <w:szCs w:val="24"/>
        </w:rPr>
      </w:pPr>
      <w:r w:rsidRPr="3AE3A0D7">
        <w:rPr>
          <w:color w:val="000000" w:themeColor="text1"/>
          <w:sz w:val="24"/>
          <w:szCs w:val="24"/>
        </w:rPr>
        <w:t xml:space="preserve">Hanna Narloch – </w:t>
      </w:r>
      <w:r w:rsidR="3FB9BAA9" w:rsidRPr="3AE3A0D7">
        <w:rPr>
          <w:color w:val="000000" w:themeColor="text1"/>
          <w:sz w:val="24"/>
          <w:szCs w:val="24"/>
        </w:rPr>
        <w:t xml:space="preserve">działania </w:t>
      </w:r>
      <w:r w:rsidRPr="3AE3A0D7">
        <w:rPr>
          <w:color w:val="000000" w:themeColor="text1"/>
          <w:sz w:val="24"/>
          <w:szCs w:val="24"/>
        </w:rPr>
        <w:t xml:space="preserve">z zakresu polityki społecznej </w:t>
      </w:r>
    </w:p>
    <w:p w14:paraId="1FB34887" w14:textId="4159BA9A" w:rsidR="0574BA58" w:rsidRDefault="0814B22D" w:rsidP="00DD138B">
      <w:pPr>
        <w:pStyle w:val="Tekstpodstawowy"/>
        <w:widowControl w:val="0"/>
        <w:numPr>
          <w:ilvl w:val="0"/>
          <w:numId w:val="34"/>
        </w:numPr>
        <w:spacing w:line="360" w:lineRule="auto"/>
        <w:ind w:right="154"/>
        <w:jc w:val="both"/>
        <w:rPr>
          <w:color w:val="000000" w:themeColor="text1"/>
          <w:sz w:val="24"/>
          <w:szCs w:val="24"/>
        </w:rPr>
      </w:pPr>
      <w:r w:rsidRPr="3AE3A0D7">
        <w:rPr>
          <w:color w:val="000000" w:themeColor="text1"/>
          <w:sz w:val="24"/>
          <w:szCs w:val="24"/>
        </w:rPr>
        <w:t xml:space="preserve">Krzysztof Jałoszyński - </w:t>
      </w:r>
      <w:r w:rsidR="17D67DF9" w:rsidRPr="3AE3A0D7">
        <w:rPr>
          <w:color w:val="000000" w:themeColor="text1"/>
          <w:sz w:val="24"/>
          <w:szCs w:val="24"/>
        </w:rPr>
        <w:t xml:space="preserve">działania </w:t>
      </w:r>
      <w:r w:rsidRPr="3AE3A0D7">
        <w:rPr>
          <w:color w:val="000000" w:themeColor="text1"/>
          <w:sz w:val="24"/>
          <w:szCs w:val="24"/>
        </w:rPr>
        <w:t>związane z inżynierią miejską, gospodarką komunalną i ochroną środowiska</w:t>
      </w:r>
    </w:p>
    <w:p w14:paraId="112D0954" w14:textId="29534E5F" w:rsidR="0574BA58" w:rsidRDefault="0814B22D" w:rsidP="00DD138B">
      <w:pPr>
        <w:pStyle w:val="Tekstpodstawowy"/>
        <w:widowControl w:val="0"/>
        <w:numPr>
          <w:ilvl w:val="0"/>
          <w:numId w:val="34"/>
        </w:numPr>
        <w:spacing w:line="360" w:lineRule="auto"/>
        <w:ind w:right="154"/>
        <w:jc w:val="both"/>
        <w:rPr>
          <w:color w:val="000000" w:themeColor="text1"/>
          <w:sz w:val="24"/>
          <w:szCs w:val="24"/>
        </w:rPr>
      </w:pPr>
      <w:r w:rsidRPr="3AE3A0D7">
        <w:rPr>
          <w:color w:val="000000" w:themeColor="text1"/>
          <w:sz w:val="24"/>
          <w:szCs w:val="24"/>
        </w:rPr>
        <w:t xml:space="preserve">Justyna Kisielewska – </w:t>
      </w:r>
      <w:r w:rsidR="6DA1AD57" w:rsidRPr="3AE3A0D7">
        <w:rPr>
          <w:color w:val="000000" w:themeColor="text1"/>
          <w:sz w:val="24"/>
          <w:szCs w:val="24"/>
        </w:rPr>
        <w:t xml:space="preserve">rozwiązania </w:t>
      </w:r>
      <w:r w:rsidRPr="3AE3A0D7">
        <w:rPr>
          <w:color w:val="000000" w:themeColor="text1"/>
          <w:sz w:val="24"/>
          <w:szCs w:val="24"/>
        </w:rPr>
        <w:t>finansowe, księgowe, budżetowe</w:t>
      </w:r>
    </w:p>
    <w:p w14:paraId="6A142850" w14:textId="2DA54416" w:rsidR="0574BA58" w:rsidRDefault="0814B22D" w:rsidP="00DD138B">
      <w:pPr>
        <w:pStyle w:val="Tekstpodstawowy"/>
        <w:widowControl w:val="0"/>
        <w:numPr>
          <w:ilvl w:val="0"/>
          <w:numId w:val="34"/>
        </w:numPr>
        <w:spacing w:line="360" w:lineRule="auto"/>
        <w:ind w:right="154"/>
        <w:jc w:val="both"/>
        <w:rPr>
          <w:color w:val="000000" w:themeColor="text1"/>
          <w:sz w:val="24"/>
          <w:szCs w:val="24"/>
        </w:rPr>
      </w:pPr>
      <w:r w:rsidRPr="3AE3A0D7">
        <w:rPr>
          <w:color w:val="000000" w:themeColor="text1"/>
          <w:sz w:val="24"/>
          <w:szCs w:val="24"/>
        </w:rPr>
        <w:t>Arkadiusz Górski - rozwiązania IT</w:t>
      </w:r>
      <w:r w:rsidR="0F4C4240" w:rsidRPr="3AE3A0D7">
        <w:rPr>
          <w:color w:val="000000" w:themeColor="text1"/>
          <w:sz w:val="24"/>
          <w:szCs w:val="24"/>
        </w:rPr>
        <w:t>, cyfryzacja</w:t>
      </w:r>
    </w:p>
    <w:p w14:paraId="1F3DC54C" w14:textId="24E3DCEA" w:rsidR="0574BA58" w:rsidRDefault="0814B22D" w:rsidP="00DD138B">
      <w:pPr>
        <w:pStyle w:val="Tekstpodstawowy"/>
        <w:widowControl w:val="0"/>
        <w:numPr>
          <w:ilvl w:val="0"/>
          <w:numId w:val="34"/>
        </w:numPr>
        <w:spacing w:line="360" w:lineRule="auto"/>
        <w:ind w:right="154"/>
        <w:jc w:val="both"/>
        <w:rPr>
          <w:color w:val="000000" w:themeColor="text1"/>
          <w:sz w:val="24"/>
          <w:szCs w:val="24"/>
        </w:rPr>
      </w:pPr>
      <w:r w:rsidRPr="3AE3A0D7">
        <w:rPr>
          <w:color w:val="000000" w:themeColor="text1"/>
          <w:sz w:val="24"/>
          <w:szCs w:val="24"/>
        </w:rPr>
        <w:t>Alicja Jędrkowiak -</w:t>
      </w:r>
      <w:r w:rsidR="10706BD5" w:rsidRPr="3AE3A0D7">
        <w:rPr>
          <w:color w:val="000000" w:themeColor="text1"/>
          <w:sz w:val="24"/>
          <w:szCs w:val="24"/>
        </w:rPr>
        <w:t xml:space="preserve"> rozwiązania związane z organizacją pracy w urzędzie</w:t>
      </w:r>
    </w:p>
    <w:p w14:paraId="53D16306" w14:textId="630FF431" w:rsidR="00DD138B" w:rsidRDefault="003A16A2" w:rsidP="00DD138B">
      <w:pPr>
        <w:pStyle w:val="Tekstpodstawowy"/>
        <w:widowControl w:val="0"/>
        <w:numPr>
          <w:ilvl w:val="0"/>
          <w:numId w:val="34"/>
        </w:numPr>
        <w:spacing w:line="360" w:lineRule="auto"/>
        <w:ind w:right="15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Magdalena Dębińska</w:t>
      </w:r>
      <w:r w:rsidR="00DD138B">
        <w:rPr>
          <w:color w:val="000000" w:themeColor="text1"/>
          <w:sz w:val="24"/>
          <w:szCs w:val="24"/>
        </w:rPr>
        <w:t xml:space="preserve"> – działania z zakresu edukacji</w:t>
      </w:r>
    </w:p>
    <w:p w14:paraId="238BEFC4" w14:textId="26AB54E2" w:rsidR="064B440A" w:rsidRDefault="064B440A" w:rsidP="00DD138B">
      <w:pPr>
        <w:pStyle w:val="Tekstpodstawowy"/>
        <w:widowControl w:val="0"/>
        <w:numPr>
          <w:ilvl w:val="0"/>
          <w:numId w:val="34"/>
        </w:numPr>
        <w:spacing w:line="360" w:lineRule="auto"/>
        <w:ind w:right="154"/>
        <w:jc w:val="both"/>
        <w:rPr>
          <w:color w:val="000000" w:themeColor="text1"/>
          <w:sz w:val="24"/>
          <w:szCs w:val="24"/>
        </w:rPr>
      </w:pPr>
      <w:r w:rsidRPr="3AE3A0D7">
        <w:rPr>
          <w:color w:val="000000" w:themeColor="text1"/>
          <w:sz w:val="24"/>
          <w:szCs w:val="24"/>
        </w:rPr>
        <w:t>Ewa Puszkiewicz - działania związanie</w:t>
      </w:r>
      <w:r w:rsidR="3B2D11DD" w:rsidRPr="3AE3A0D7">
        <w:rPr>
          <w:color w:val="000000" w:themeColor="text1"/>
          <w:sz w:val="24"/>
          <w:szCs w:val="24"/>
        </w:rPr>
        <w:t xml:space="preserve"> z prawami człowiek, analizy spo</w:t>
      </w:r>
      <w:r w:rsidR="5F39C48F" w:rsidRPr="3AE3A0D7">
        <w:rPr>
          <w:color w:val="000000" w:themeColor="text1"/>
          <w:sz w:val="24"/>
          <w:szCs w:val="24"/>
        </w:rPr>
        <w:t>ł</w:t>
      </w:r>
      <w:r w:rsidR="3B2D11DD" w:rsidRPr="3AE3A0D7">
        <w:rPr>
          <w:color w:val="000000" w:themeColor="text1"/>
          <w:sz w:val="24"/>
          <w:szCs w:val="24"/>
        </w:rPr>
        <w:t>eczne</w:t>
      </w:r>
      <w:r w:rsidR="00DD138B">
        <w:rPr>
          <w:color w:val="000000" w:themeColor="text1"/>
          <w:sz w:val="24"/>
          <w:szCs w:val="24"/>
        </w:rPr>
        <w:t>.</w:t>
      </w:r>
    </w:p>
    <w:p w14:paraId="5E5C1FE2" w14:textId="14744043" w:rsidR="00BD6235" w:rsidRPr="006F00D3" w:rsidRDefault="00BD6235" w:rsidP="006F00D3">
      <w:pPr>
        <w:pStyle w:val="Akapitzlist"/>
        <w:numPr>
          <w:ilvl w:val="0"/>
          <w:numId w:val="33"/>
        </w:numPr>
        <w:adjustRightInd w:val="0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38B">
        <w:rPr>
          <w:rFonts w:ascii="Times New Roman" w:hAnsi="Times New Roman" w:cs="Times New Roman"/>
          <w:color w:val="000000" w:themeColor="text1"/>
          <w:sz w:val="24"/>
          <w:szCs w:val="24"/>
        </w:rPr>
        <w:t>Ze względu na rozległy przedmiot zagadnień podejmowanych przez Zespół d</w:t>
      </w:r>
      <w:r w:rsidR="00412876" w:rsidRPr="00DD13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udziału </w:t>
      </w:r>
      <w:r w:rsidR="00412876" w:rsidRPr="00DD138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w</w:t>
      </w:r>
      <w:r w:rsidR="009B0C79" w:rsidRPr="00DD138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2876" w:rsidRPr="00DD13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pracach </w:t>
      </w:r>
      <w:r w:rsidR="00412876" w:rsidRPr="006F00D3">
        <w:rPr>
          <w:rFonts w:ascii="Times New Roman" w:hAnsi="Times New Roman" w:cs="Times New Roman"/>
          <w:color w:val="000000" w:themeColor="text1"/>
          <w:sz w:val="24"/>
          <w:szCs w:val="24"/>
        </w:rPr>
        <w:t>mogą być zaproszeni przedstawiciele</w:t>
      </w:r>
      <w:r w:rsidRPr="006F00D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3F9856C" w14:textId="59B54A86" w:rsidR="00BD6235" w:rsidRPr="00050A3C" w:rsidRDefault="00412876" w:rsidP="00253A58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50A3C">
        <w:rPr>
          <w:color w:val="000000"/>
          <w:sz w:val="24"/>
          <w:szCs w:val="24"/>
        </w:rPr>
        <w:t>innych komórek organizacyjnych Urzędu Miasta Sopotu</w:t>
      </w:r>
      <w:r w:rsidR="004D637C">
        <w:rPr>
          <w:color w:val="000000"/>
          <w:sz w:val="24"/>
          <w:szCs w:val="24"/>
        </w:rPr>
        <w:t>,</w:t>
      </w:r>
    </w:p>
    <w:p w14:paraId="6635D29D" w14:textId="1AF8DD7C" w:rsidR="00BD6235" w:rsidRPr="00050A3C" w:rsidRDefault="00412876" w:rsidP="00253A58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50A3C">
        <w:rPr>
          <w:color w:val="000000"/>
          <w:sz w:val="24"/>
          <w:szCs w:val="24"/>
        </w:rPr>
        <w:t>miejskich jednostek organizacyjnych</w:t>
      </w:r>
      <w:r w:rsidR="004D637C">
        <w:rPr>
          <w:color w:val="000000"/>
          <w:sz w:val="24"/>
          <w:szCs w:val="24"/>
        </w:rPr>
        <w:t>,</w:t>
      </w:r>
    </w:p>
    <w:p w14:paraId="100954C5" w14:textId="52E3DB51" w:rsidR="0016370A" w:rsidRPr="00050A3C" w:rsidRDefault="00412876" w:rsidP="00253A58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50A3C">
        <w:rPr>
          <w:color w:val="000000"/>
          <w:sz w:val="24"/>
          <w:szCs w:val="24"/>
        </w:rPr>
        <w:t>innych podmiotów,</w:t>
      </w:r>
      <w:r w:rsidR="00BD6235" w:rsidRPr="00050A3C">
        <w:rPr>
          <w:color w:val="000000"/>
          <w:sz w:val="24"/>
          <w:szCs w:val="24"/>
        </w:rPr>
        <w:t xml:space="preserve"> w tym m.in. </w:t>
      </w:r>
      <w:r w:rsidRPr="00050A3C">
        <w:rPr>
          <w:color w:val="000000"/>
          <w:sz w:val="24"/>
          <w:szCs w:val="24"/>
        </w:rPr>
        <w:t xml:space="preserve">konsultanci i eksperci </w:t>
      </w:r>
      <w:r w:rsidR="00795E91">
        <w:rPr>
          <w:color w:val="000000"/>
          <w:sz w:val="24"/>
          <w:szCs w:val="24"/>
        </w:rPr>
        <w:t>spoza Urzędu Miasta Sopotu</w:t>
      </w:r>
      <w:r w:rsidR="00BD6235" w:rsidRPr="00050A3C">
        <w:rPr>
          <w:color w:val="000000"/>
          <w:sz w:val="24"/>
          <w:szCs w:val="24"/>
        </w:rPr>
        <w:t>.</w:t>
      </w:r>
    </w:p>
    <w:p w14:paraId="410ECB62" w14:textId="77777777" w:rsidR="00BD6235" w:rsidRPr="00050A3C" w:rsidRDefault="00BD6235" w:rsidP="00253A58">
      <w:pPr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z w:val="24"/>
          <w:szCs w:val="24"/>
        </w:rPr>
      </w:pPr>
    </w:p>
    <w:p w14:paraId="485F068C" w14:textId="23CC919C" w:rsidR="009B0C79" w:rsidRPr="00050A3C" w:rsidRDefault="00F61B69" w:rsidP="003A16A2">
      <w:pPr>
        <w:keepNext/>
        <w:spacing w:line="360" w:lineRule="auto"/>
        <w:jc w:val="center"/>
        <w:rPr>
          <w:b/>
          <w:color w:val="000000"/>
          <w:sz w:val="24"/>
        </w:rPr>
      </w:pPr>
      <w:r w:rsidRPr="00050A3C">
        <w:rPr>
          <w:b/>
          <w:color w:val="000000"/>
          <w:sz w:val="24"/>
        </w:rPr>
        <w:t>§ 2</w:t>
      </w:r>
    </w:p>
    <w:p w14:paraId="6127B3C5" w14:textId="77AE884C" w:rsidR="006E6197" w:rsidRPr="00050A3C" w:rsidRDefault="006E6197" w:rsidP="00253A58">
      <w:pPr>
        <w:pStyle w:val="Tekstpodstawowy"/>
        <w:widowControl w:val="0"/>
        <w:autoSpaceDE w:val="0"/>
        <w:autoSpaceDN w:val="0"/>
        <w:spacing w:line="360" w:lineRule="auto"/>
        <w:ind w:left="426" w:right="154"/>
        <w:jc w:val="both"/>
        <w:rPr>
          <w:sz w:val="24"/>
          <w:szCs w:val="24"/>
        </w:rPr>
      </w:pPr>
      <w:r w:rsidRPr="00050A3C">
        <w:rPr>
          <w:sz w:val="24"/>
          <w:szCs w:val="24"/>
        </w:rPr>
        <w:t xml:space="preserve">Przez rozwiązania smart </w:t>
      </w:r>
      <w:proofErr w:type="spellStart"/>
      <w:r w:rsidR="00D5677C" w:rsidRPr="00050A3C">
        <w:rPr>
          <w:sz w:val="24"/>
          <w:szCs w:val="24"/>
        </w:rPr>
        <w:t>city</w:t>
      </w:r>
      <w:proofErr w:type="spellEnd"/>
      <w:r w:rsidR="00D5677C" w:rsidRPr="00050A3C">
        <w:rPr>
          <w:sz w:val="24"/>
          <w:szCs w:val="24"/>
        </w:rPr>
        <w:t xml:space="preserve"> </w:t>
      </w:r>
      <w:r w:rsidRPr="00050A3C">
        <w:rPr>
          <w:sz w:val="24"/>
          <w:szCs w:val="24"/>
        </w:rPr>
        <w:t>rozumie się takie przedsięwzięcia, które spełniają minimum dwa z podanych niżej kryteriów:</w:t>
      </w:r>
    </w:p>
    <w:p w14:paraId="4B287D2F" w14:textId="04024B26" w:rsidR="006E6197" w:rsidRPr="00050A3C" w:rsidRDefault="006E6197" w:rsidP="00253A58">
      <w:pPr>
        <w:pStyle w:val="Tekstpodstawowy"/>
        <w:widowControl w:val="0"/>
        <w:numPr>
          <w:ilvl w:val="0"/>
          <w:numId w:val="9"/>
        </w:numPr>
        <w:autoSpaceDE w:val="0"/>
        <w:autoSpaceDN w:val="0"/>
        <w:spacing w:line="360" w:lineRule="auto"/>
        <w:ind w:left="1134" w:right="154"/>
        <w:jc w:val="both"/>
        <w:rPr>
          <w:sz w:val="24"/>
          <w:szCs w:val="24"/>
        </w:rPr>
      </w:pPr>
      <w:r w:rsidRPr="00050A3C">
        <w:rPr>
          <w:sz w:val="24"/>
          <w:szCs w:val="24"/>
        </w:rPr>
        <w:t>wykorzystują technologie informacyjn</w:t>
      </w:r>
      <w:r w:rsidR="00D5677C" w:rsidRPr="00050A3C">
        <w:rPr>
          <w:sz w:val="24"/>
          <w:szCs w:val="24"/>
        </w:rPr>
        <w:t>e</w:t>
      </w:r>
      <w:r w:rsidRPr="00050A3C">
        <w:rPr>
          <w:sz w:val="24"/>
          <w:szCs w:val="24"/>
        </w:rPr>
        <w:t xml:space="preserve"> i komunikacyj</w:t>
      </w:r>
      <w:r w:rsidR="00D5677C" w:rsidRPr="00050A3C">
        <w:rPr>
          <w:sz w:val="24"/>
          <w:szCs w:val="24"/>
        </w:rPr>
        <w:t>ne</w:t>
      </w:r>
      <w:r w:rsidRPr="00050A3C">
        <w:rPr>
          <w:sz w:val="24"/>
          <w:szCs w:val="24"/>
        </w:rPr>
        <w:t xml:space="preserve"> (ICT);</w:t>
      </w:r>
    </w:p>
    <w:p w14:paraId="6B574E23" w14:textId="77777777" w:rsidR="006E6197" w:rsidRPr="00050A3C" w:rsidRDefault="006E6197" w:rsidP="00253A58">
      <w:pPr>
        <w:pStyle w:val="Tekstpodstawowy"/>
        <w:widowControl w:val="0"/>
        <w:numPr>
          <w:ilvl w:val="0"/>
          <w:numId w:val="9"/>
        </w:numPr>
        <w:autoSpaceDE w:val="0"/>
        <w:autoSpaceDN w:val="0"/>
        <w:spacing w:line="360" w:lineRule="auto"/>
        <w:ind w:left="1134" w:right="154"/>
        <w:jc w:val="both"/>
        <w:rPr>
          <w:sz w:val="24"/>
          <w:szCs w:val="24"/>
        </w:rPr>
      </w:pPr>
      <w:r w:rsidRPr="00050A3C">
        <w:rPr>
          <w:sz w:val="24"/>
          <w:szCs w:val="24"/>
        </w:rPr>
        <w:t>zapewniają płynny przepływ danych i ich integrację;</w:t>
      </w:r>
    </w:p>
    <w:p w14:paraId="0F5D7B4C" w14:textId="77777777" w:rsidR="006E6197" w:rsidRPr="00050A3C" w:rsidRDefault="006E6197" w:rsidP="00253A58">
      <w:pPr>
        <w:pStyle w:val="Tekstpodstawowy"/>
        <w:widowControl w:val="0"/>
        <w:numPr>
          <w:ilvl w:val="0"/>
          <w:numId w:val="9"/>
        </w:numPr>
        <w:autoSpaceDE w:val="0"/>
        <w:autoSpaceDN w:val="0"/>
        <w:spacing w:line="360" w:lineRule="auto"/>
        <w:ind w:left="1134" w:right="154"/>
        <w:jc w:val="both"/>
        <w:rPr>
          <w:sz w:val="24"/>
          <w:szCs w:val="24"/>
        </w:rPr>
      </w:pPr>
      <w:r w:rsidRPr="00050A3C">
        <w:rPr>
          <w:sz w:val="24"/>
          <w:szCs w:val="24"/>
        </w:rPr>
        <w:t>obejmują rozwiązania innowacyjne, czyli takie, które nie były w Sopocie dotychczas stosowane;</w:t>
      </w:r>
    </w:p>
    <w:p w14:paraId="104FB95A" w14:textId="44B2DABF" w:rsidR="006E6197" w:rsidRDefault="006E6197" w:rsidP="00253A58">
      <w:pPr>
        <w:pStyle w:val="Tekstpodstawowy"/>
        <w:widowControl w:val="0"/>
        <w:numPr>
          <w:ilvl w:val="0"/>
          <w:numId w:val="9"/>
        </w:numPr>
        <w:autoSpaceDE w:val="0"/>
        <w:autoSpaceDN w:val="0"/>
        <w:spacing w:line="360" w:lineRule="auto"/>
        <w:ind w:left="1134" w:right="154"/>
        <w:jc w:val="both"/>
        <w:rPr>
          <w:sz w:val="24"/>
          <w:szCs w:val="24"/>
        </w:rPr>
      </w:pPr>
      <w:r w:rsidRPr="00050A3C">
        <w:rPr>
          <w:sz w:val="24"/>
          <w:szCs w:val="24"/>
        </w:rPr>
        <w:t>są wielosektorowe</w:t>
      </w:r>
      <w:r w:rsidR="00D5677C" w:rsidRPr="00050A3C">
        <w:rPr>
          <w:sz w:val="24"/>
          <w:szCs w:val="24"/>
        </w:rPr>
        <w:t xml:space="preserve"> </w:t>
      </w:r>
      <w:r w:rsidRPr="00050A3C">
        <w:rPr>
          <w:sz w:val="24"/>
          <w:szCs w:val="24"/>
        </w:rPr>
        <w:t>- angażuj</w:t>
      </w:r>
      <w:r w:rsidR="00D5677C" w:rsidRPr="00050A3C">
        <w:rPr>
          <w:sz w:val="24"/>
          <w:szCs w:val="24"/>
        </w:rPr>
        <w:t>ą</w:t>
      </w:r>
      <w:r w:rsidRPr="00050A3C">
        <w:rPr>
          <w:sz w:val="24"/>
          <w:szCs w:val="24"/>
        </w:rPr>
        <w:t xml:space="preserve"> inne wydziały i/lub podmioty spoza Urzędu (podmioty publiczne, prywatne, mieszkańców, NGO).</w:t>
      </w:r>
    </w:p>
    <w:p w14:paraId="4FADC2F0" w14:textId="77777777" w:rsidR="00FA5458" w:rsidRPr="00050A3C" w:rsidRDefault="00FA5458" w:rsidP="00253A58">
      <w:pPr>
        <w:pStyle w:val="Tekstpodstawowy"/>
        <w:widowControl w:val="0"/>
        <w:autoSpaceDE w:val="0"/>
        <w:autoSpaceDN w:val="0"/>
        <w:spacing w:line="360" w:lineRule="auto"/>
        <w:ind w:left="1134" w:right="154"/>
        <w:jc w:val="both"/>
        <w:rPr>
          <w:sz w:val="24"/>
          <w:szCs w:val="24"/>
        </w:rPr>
      </w:pPr>
    </w:p>
    <w:p w14:paraId="3E86CFE8" w14:textId="04FC7674" w:rsidR="00F61B69" w:rsidRPr="003A16A2" w:rsidRDefault="006E6197" w:rsidP="003A16A2">
      <w:pPr>
        <w:keepNext/>
        <w:spacing w:line="360" w:lineRule="auto"/>
        <w:jc w:val="center"/>
        <w:rPr>
          <w:b/>
          <w:color w:val="000000"/>
          <w:sz w:val="24"/>
        </w:rPr>
      </w:pPr>
      <w:r w:rsidRPr="00050A3C">
        <w:rPr>
          <w:b/>
          <w:color w:val="000000"/>
          <w:sz w:val="24"/>
        </w:rPr>
        <w:t>§ 3</w:t>
      </w:r>
    </w:p>
    <w:p w14:paraId="36DBC0B5" w14:textId="4C550D5C" w:rsidR="00D40186" w:rsidRPr="00050A3C" w:rsidRDefault="00D40186" w:rsidP="00253A58">
      <w:pPr>
        <w:numPr>
          <w:ilvl w:val="0"/>
          <w:numId w:val="27"/>
        </w:numPr>
        <w:spacing w:line="360" w:lineRule="auto"/>
        <w:jc w:val="both"/>
        <w:rPr>
          <w:color w:val="000000"/>
          <w:sz w:val="24"/>
          <w:szCs w:val="24"/>
        </w:rPr>
      </w:pPr>
      <w:bookmarkStart w:id="6" w:name="z2"/>
      <w:bookmarkEnd w:id="6"/>
      <w:r w:rsidRPr="00050A3C">
        <w:rPr>
          <w:color w:val="000000"/>
          <w:sz w:val="24"/>
          <w:szCs w:val="24"/>
        </w:rPr>
        <w:t xml:space="preserve">Zespół pełni funkcje integracyjne, opiniujące i rekomendacyjne w sprawach dotyczących wdrażania rozwiązań z zakresu smart </w:t>
      </w:r>
      <w:proofErr w:type="spellStart"/>
      <w:r w:rsidRPr="00050A3C">
        <w:rPr>
          <w:color w:val="000000"/>
          <w:sz w:val="24"/>
          <w:szCs w:val="24"/>
        </w:rPr>
        <w:t>city</w:t>
      </w:r>
      <w:proofErr w:type="spellEnd"/>
      <w:r w:rsidRPr="00050A3C">
        <w:rPr>
          <w:color w:val="000000"/>
          <w:sz w:val="24"/>
          <w:szCs w:val="24"/>
        </w:rPr>
        <w:t xml:space="preserve"> w Sopocie.</w:t>
      </w:r>
      <w:r w:rsidRPr="00050A3C" w:rsidDel="00D40186">
        <w:rPr>
          <w:color w:val="000000"/>
          <w:sz w:val="24"/>
          <w:szCs w:val="24"/>
        </w:rPr>
        <w:t xml:space="preserve"> </w:t>
      </w:r>
    </w:p>
    <w:p w14:paraId="0347D0DB" w14:textId="0F6401D2" w:rsidR="00B51C18" w:rsidRPr="00050A3C" w:rsidRDefault="00B51C18" w:rsidP="00253A58">
      <w:pPr>
        <w:numPr>
          <w:ilvl w:val="0"/>
          <w:numId w:val="27"/>
        </w:numPr>
        <w:spacing w:line="360" w:lineRule="auto"/>
        <w:jc w:val="both"/>
        <w:rPr>
          <w:color w:val="000000"/>
          <w:sz w:val="24"/>
          <w:szCs w:val="24"/>
        </w:rPr>
      </w:pPr>
      <w:r w:rsidRPr="00050A3C">
        <w:rPr>
          <w:color w:val="000000"/>
          <w:sz w:val="24"/>
          <w:szCs w:val="24"/>
        </w:rPr>
        <w:t xml:space="preserve">Do zadań Zespołu w szczególności należy: </w:t>
      </w:r>
    </w:p>
    <w:p w14:paraId="3DE9C5B5" w14:textId="639311CD" w:rsidR="007B5461" w:rsidRPr="00050A3C" w:rsidRDefault="00B51C18" w:rsidP="00253A58">
      <w:pPr>
        <w:numPr>
          <w:ilvl w:val="0"/>
          <w:numId w:val="28"/>
        </w:numPr>
        <w:spacing w:line="360" w:lineRule="auto"/>
        <w:ind w:left="1134"/>
        <w:jc w:val="both"/>
        <w:rPr>
          <w:color w:val="000000"/>
          <w:sz w:val="24"/>
          <w:szCs w:val="24"/>
        </w:rPr>
      </w:pPr>
      <w:r w:rsidRPr="00050A3C">
        <w:rPr>
          <w:color w:val="000000"/>
          <w:sz w:val="24"/>
          <w:szCs w:val="24"/>
        </w:rPr>
        <w:t xml:space="preserve">identyfikacja i analiza obszarów, </w:t>
      </w:r>
      <w:r w:rsidR="007C4F60" w:rsidRPr="00050A3C">
        <w:rPr>
          <w:sz w:val="24"/>
          <w:szCs w:val="24"/>
        </w:rPr>
        <w:t xml:space="preserve">w których należy zastosować rozwiązania </w:t>
      </w:r>
      <w:r w:rsidR="00D40186" w:rsidRPr="00050A3C">
        <w:rPr>
          <w:sz w:val="24"/>
          <w:szCs w:val="24"/>
        </w:rPr>
        <w:t>z</w:t>
      </w:r>
      <w:r w:rsidR="007C4F60" w:rsidRPr="00050A3C">
        <w:rPr>
          <w:sz w:val="24"/>
          <w:szCs w:val="24"/>
        </w:rPr>
        <w:t xml:space="preserve"> zakresu smart </w:t>
      </w:r>
      <w:proofErr w:type="spellStart"/>
      <w:r w:rsidR="007C4F60" w:rsidRPr="00050A3C">
        <w:rPr>
          <w:sz w:val="24"/>
          <w:szCs w:val="24"/>
        </w:rPr>
        <w:t>city</w:t>
      </w:r>
      <w:proofErr w:type="spellEnd"/>
      <w:r w:rsidR="007C4F60" w:rsidRPr="00050A3C">
        <w:rPr>
          <w:sz w:val="24"/>
          <w:szCs w:val="24"/>
        </w:rPr>
        <w:t xml:space="preserve"> oraz nadanie im odpowiednich</w:t>
      </w:r>
      <w:r w:rsidR="007C4F60" w:rsidRPr="00050A3C">
        <w:rPr>
          <w:spacing w:val="-3"/>
          <w:sz w:val="24"/>
          <w:szCs w:val="24"/>
        </w:rPr>
        <w:t xml:space="preserve"> </w:t>
      </w:r>
      <w:r w:rsidR="007C4F60" w:rsidRPr="00050A3C">
        <w:rPr>
          <w:sz w:val="24"/>
          <w:szCs w:val="24"/>
        </w:rPr>
        <w:t>priorytetów</w:t>
      </w:r>
      <w:r w:rsidRPr="00050A3C">
        <w:rPr>
          <w:color w:val="000000"/>
          <w:sz w:val="24"/>
          <w:szCs w:val="24"/>
        </w:rPr>
        <w:t xml:space="preserve">; </w:t>
      </w:r>
    </w:p>
    <w:p w14:paraId="106CF3F7" w14:textId="310E74C6" w:rsidR="007B5461" w:rsidRPr="00050A3C" w:rsidRDefault="00B51C18" w:rsidP="00253A58">
      <w:pPr>
        <w:numPr>
          <w:ilvl w:val="0"/>
          <w:numId w:val="28"/>
        </w:numPr>
        <w:spacing w:line="360" w:lineRule="auto"/>
        <w:ind w:left="1134"/>
        <w:jc w:val="both"/>
        <w:rPr>
          <w:color w:val="000000"/>
          <w:sz w:val="24"/>
          <w:szCs w:val="24"/>
        </w:rPr>
      </w:pPr>
      <w:r w:rsidRPr="00050A3C">
        <w:rPr>
          <w:color w:val="000000"/>
          <w:sz w:val="24"/>
          <w:szCs w:val="24"/>
        </w:rPr>
        <w:t>integracja informacji o realizowanych i planowanych projektach</w:t>
      </w:r>
      <w:r w:rsidR="007B5461" w:rsidRPr="00050A3C">
        <w:rPr>
          <w:color w:val="000000"/>
          <w:sz w:val="24"/>
          <w:szCs w:val="24"/>
        </w:rPr>
        <w:t xml:space="preserve"> wpisujących się w</w:t>
      </w:r>
      <w:r w:rsidR="00231A79">
        <w:rPr>
          <w:color w:val="000000"/>
          <w:sz w:val="24"/>
          <w:szCs w:val="24"/>
        </w:rPr>
        <w:t> </w:t>
      </w:r>
      <w:r w:rsidR="007B5461" w:rsidRPr="00050A3C">
        <w:rPr>
          <w:color w:val="000000"/>
          <w:sz w:val="24"/>
          <w:szCs w:val="24"/>
        </w:rPr>
        <w:t xml:space="preserve">koncepcję smart </w:t>
      </w:r>
      <w:proofErr w:type="spellStart"/>
      <w:r w:rsidR="007B5461" w:rsidRPr="00050A3C">
        <w:rPr>
          <w:color w:val="000000"/>
          <w:sz w:val="24"/>
          <w:szCs w:val="24"/>
        </w:rPr>
        <w:t>city</w:t>
      </w:r>
      <w:proofErr w:type="spellEnd"/>
      <w:r w:rsidRPr="00050A3C">
        <w:rPr>
          <w:color w:val="000000"/>
          <w:sz w:val="24"/>
          <w:szCs w:val="24"/>
        </w:rPr>
        <w:t xml:space="preserve">; </w:t>
      </w:r>
    </w:p>
    <w:p w14:paraId="299CEE12" w14:textId="71DB6900" w:rsidR="0044722A" w:rsidRPr="00243772" w:rsidRDefault="0044722A" w:rsidP="00253A58">
      <w:pPr>
        <w:pStyle w:val="Akapitzlist"/>
        <w:numPr>
          <w:ilvl w:val="0"/>
          <w:numId w:val="28"/>
        </w:numPr>
        <w:tabs>
          <w:tab w:val="left" w:pos="502"/>
        </w:tabs>
        <w:spacing w:line="360" w:lineRule="auto"/>
        <w:ind w:left="1134" w:right="15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37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wyznaczanie kierunków w zakresie wdrażania </w:t>
      </w:r>
      <w:r w:rsidR="00050A3C" w:rsidRPr="002437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rozwiązań smart </w:t>
      </w:r>
      <w:proofErr w:type="spellStart"/>
      <w:r w:rsidR="00050A3C" w:rsidRPr="00243772">
        <w:rPr>
          <w:rFonts w:ascii="Times New Roman" w:hAnsi="Times New Roman" w:cs="Times New Roman"/>
          <w:color w:val="000000" w:themeColor="text1"/>
          <w:sz w:val="24"/>
          <w:szCs w:val="24"/>
        </w:rPr>
        <w:t>city</w:t>
      </w:r>
      <w:proofErr w:type="spellEnd"/>
      <w:r w:rsidR="00050A3C" w:rsidRPr="002437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 tym m.in. </w:t>
      </w:r>
      <w:r w:rsidRPr="00243772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9B0C79" w:rsidRPr="0024377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4377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B0C79" w:rsidRPr="0024377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437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usług świadczonych na rzecz mieszkańców Sopotu, </w:t>
      </w:r>
    </w:p>
    <w:p w14:paraId="30AB8F44" w14:textId="555E7CD8" w:rsidR="007C4F60" w:rsidRPr="00050A3C" w:rsidRDefault="007C4F60" w:rsidP="00253A58">
      <w:pPr>
        <w:pStyle w:val="Akapitzlist"/>
        <w:numPr>
          <w:ilvl w:val="0"/>
          <w:numId w:val="28"/>
        </w:numPr>
        <w:tabs>
          <w:tab w:val="left" w:pos="503"/>
        </w:tabs>
        <w:spacing w:line="360" w:lineRule="auto"/>
        <w:ind w:left="1134" w:right="157"/>
        <w:rPr>
          <w:rFonts w:ascii="Times New Roman" w:hAnsi="Times New Roman" w:cs="Times New Roman"/>
          <w:sz w:val="24"/>
          <w:szCs w:val="24"/>
        </w:rPr>
      </w:pPr>
      <w:r w:rsidRPr="00050A3C">
        <w:rPr>
          <w:rFonts w:ascii="Times New Roman" w:hAnsi="Times New Roman" w:cs="Times New Roman"/>
          <w:sz w:val="24"/>
          <w:szCs w:val="24"/>
        </w:rPr>
        <w:t>rekomendowanie rozwiązań i inicjatyw mających na celu rozwój kompetencji cyfrowych wśród pracowników Urzędu Miasta Sopotu oraz jego jednostek;</w:t>
      </w:r>
    </w:p>
    <w:p w14:paraId="40A3E32B" w14:textId="6E3E4855" w:rsidR="007C4F60" w:rsidRPr="00050A3C" w:rsidRDefault="007C4F60" w:rsidP="00253A58">
      <w:pPr>
        <w:pStyle w:val="Akapitzlist"/>
        <w:numPr>
          <w:ilvl w:val="0"/>
          <w:numId w:val="28"/>
        </w:numPr>
        <w:tabs>
          <w:tab w:val="left" w:pos="503"/>
        </w:tabs>
        <w:spacing w:line="360" w:lineRule="auto"/>
        <w:ind w:left="1134" w:right="153"/>
        <w:rPr>
          <w:rFonts w:ascii="Times New Roman" w:hAnsi="Times New Roman" w:cs="Times New Roman"/>
          <w:sz w:val="24"/>
          <w:szCs w:val="24"/>
        </w:rPr>
      </w:pPr>
      <w:r w:rsidRPr="00050A3C">
        <w:rPr>
          <w:rFonts w:ascii="Times New Roman" w:hAnsi="Times New Roman" w:cs="Times New Roman"/>
          <w:sz w:val="24"/>
          <w:szCs w:val="24"/>
        </w:rPr>
        <w:t xml:space="preserve">opiniowanie projektów wdrażania rozwiązań zawierających elementy smart </w:t>
      </w:r>
      <w:proofErr w:type="spellStart"/>
      <w:r w:rsidRPr="00050A3C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Pr="00050A3C">
        <w:rPr>
          <w:rFonts w:ascii="Times New Roman" w:hAnsi="Times New Roman" w:cs="Times New Roman"/>
          <w:sz w:val="24"/>
          <w:szCs w:val="24"/>
        </w:rPr>
        <w:t xml:space="preserve"> planowanych do realizacji przez komórki organizacyjne Urzędu Miasta Sopotu i</w:t>
      </w:r>
      <w:r w:rsidR="009B0C79">
        <w:rPr>
          <w:rFonts w:ascii="Times New Roman" w:hAnsi="Times New Roman" w:cs="Times New Roman"/>
          <w:sz w:val="24"/>
          <w:szCs w:val="24"/>
        </w:rPr>
        <w:t> </w:t>
      </w:r>
      <w:r w:rsidRPr="00050A3C">
        <w:rPr>
          <w:rFonts w:ascii="Times New Roman" w:hAnsi="Times New Roman" w:cs="Times New Roman"/>
          <w:sz w:val="24"/>
          <w:szCs w:val="24"/>
        </w:rPr>
        <w:t>miejskie jednostki organizacyjne;</w:t>
      </w:r>
    </w:p>
    <w:p w14:paraId="6A4EBCB0" w14:textId="1B830C2C" w:rsidR="007C4F60" w:rsidRPr="00050A3C" w:rsidRDefault="007C4F60" w:rsidP="00253A58">
      <w:pPr>
        <w:pStyle w:val="Akapitzlist"/>
        <w:numPr>
          <w:ilvl w:val="0"/>
          <w:numId w:val="28"/>
        </w:numPr>
        <w:tabs>
          <w:tab w:val="left" w:pos="503"/>
        </w:tabs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050A3C">
        <w:rPr>
          <w:rFonts w:ascii="Times New Roman" w:hAnsi="Times New Roman" w:cs="Times New Roman"/>
          <w:sz w:val="24"/>
          <w:szCs w:val="24"/>
        </w:rPr>
        <w:t>inicjowanie działań podzespołów zadaniowych;</w:t>
      </w:r>
    </w:p>
    <w:p w14:paraId="68EB3E3A" w14:textId="0732CC34" w:rsidR="00412876" w:rsidRPr="00050A3C" w:rsidRDefault="007C4F60" w:rsidP="00253A58">
      <w:pPr>
        <w:pStyle w:val="Akapitzlist"/>
        <w:numPr>
          <w:ilvl w:val="0"/>
          <w:numId w:val="28"/>
        </w:numPr>
        <w:tabs>
          <w:tab w:val="left" w:pos="503"/>
        </w:tabs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243772">
        <w:rPr>
          <w:rFonts w:ascii="Times New Roman" w:hAnsi="Times New Roman" w:cs="Times New Roman"/>
          <w:sz w:val="24"/>
          <w:szCs w:val="24"/>
        </w:rPr>
        <w:t>uczestnictwo w</w:t>
      </w:r>
      <w:r w:rsidR="00050A3C" w:rsidRPr="00243772">
        <w:rPr>
          <w:rFonts w:ascii="Times New Roman" w:hAnsi="Times New Roman" w:cs="Times New Roman"/>
          <w:sz w:val="24"/>
          <w:szCs w:val="24"/>
        </w:rPr>
        <w:t xml:space="preserve"> pracach</w:t>
      </w:r>
      <w:r w:rsidRPr="00243772">
        <w:rPr>
          <w:rFonts w:ascii="Times New Roman" w:hAnsi="Times New Roman" w:cs="Times New Roman"/>
          <w:sz w:val="24"/>
          <w:szCs w:val="24"/>
        </w:rPr>
        <w:t xml:space="preserve"> zesp</w:t>
      </w:r>
      <w:r w:rsidR="00050A3C" w:rsidRPr="00243772">
        <w:rPr>
          <w:rFonts w:ascii="Times New Roman" w:hAnsi="Times New Roman" w:cs="Times New Roman"/>
          <w:sz w:val="24"/>
          <w:szCs w:val="24"/>
        </w:rPr>
        <w:t>ołów</w:t>
      </w:r>
      <w:r w:rsidRPr="00050A3C">
        <w:rPr>
          <w:rFonts w:ascii="Times New Roman" w:hAnsi="Times New Roman" w:cs="Times New Roman"/>
          <w:sz w:val="24"/>
          <w:szCs w:val="24"/>
        </w:rPr>
        <w:t xml:space="preserve"> zadaniowych lub projektowych związanych z</w:t>
      </w:r>
      <w:r w:rsidR="009B0C79">
        <w:rPr>
          <w:rFonts w:ascii="Times New Roman" w:hAnsi="Times New Roman" w:cs="Times New Roman"/>
          <w:sz w:val="24"/>
          <w:szCs w:val="24"/>
        </w:rPr>
        <w:t> </w:t>
      </w:r>
      <w:r w:rsidRPr="00050A3C">
        <w:rPr>
          <w:rFonts w:ascii="Times New Roman" w:hAnsi="Times New Roman" w:cs="Times New Roman"/>
          <w:sz w:val="24"/>
          <w:szCs w:val="24"/>
        </w:rPr>
        <w:t xml:space="preserve">realizacją projektów smart </w:t>
      </w:r>
      <w:proofErr w:type="spellStart"/>
      <w:r w:rsidRPr="00050A3C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="00E44F2F" w:rsidRPr="00050A3C">
        <w:rPr>
          <w:rFonts w:ascii="Times New Roman" w:hAnsi="Times New Roman" w:cs="Times New Roman"/>
          <w:sz w:val="24"/>
          <w:szCs w:val="24"/>
        </w:rPr>
        <w:t>;</w:t>
      </w:r>
    </w:p>
    <w:p w14:paraId="7E0CFA4D" w14:textId="1DE8F5AF" w:rsidR="00D40186" w:rsidRPr="00050A3C" w:rsidRDefault="00D40186" w:rsidP="00253A58">
      <w:pPr>
        <w:pStyle w:val="Akapitzlist"/>
        <w:numPr>
          <w:ilvl w:val="0"/>
          <w:numId w:val="28"/>
        </w:numPr>
        <w:tabs>
          <w:tab w:val="left" w:pos="503"/>
        </w:tabs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050A3C">
        <w:rPr>
          <w:rFonts w:ascii="Times New Roman" w:hAnsi="Times New Roman" w:cs="Times New Roman"/>
          <w:sz w:val="24"/>
          <w:szCs w:val="24"/>
        </w:rPr>
        <w:t xml:space="preserve">przygotowanie i koordynacja wdrożenia planu działań smart </w:t>
      </w:r>
      <w:proofErr w:type="spellStart"/>
      <w:r w:rsidRPr="00050A3C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Pr="00050A3C">
        <w:rPr>
          <w:rFonts w:ascii="Times New Roman" w:hAnsi="Times New Roman" w:cs="Times New Roman"/>
          <w:sz w:val="24"/>
          <w:szCs w:val="24"/>
        </w:rPr>
        <w:t xml:space="preserve"> dla Sopotu</w:t>
      </w:r>
      <w:r w:rsidR="00E44F2F" w:rsidRPr="00050A3C">
        <w:rPr>
          <w:rFonts w:ascii="Times New Roman" w:hAnsi="Times New Roman" w:cs="Times New Roman"/>
          <w:sz w:val="24"/>
          <w:szCs w:val="24"/>
        </w:rPr>
        <w:t>;</w:t>
      </w:r>
    </w:p>
    <w:p w14:paraId="60BC864C" w14:textId="4BD59FF2" w:rsidR="001D2609" w:rsidRPr="00243772" w:rsidRDefault="00D5677C" w:rsidP="00253A58">
      <w:pPr>
        <w:pStyle w:val="Akapitzlist"/>
        <w:numPr>
          <w:ilvl w:val="0"/>
          <w:numId w:val="28"/>
        </w:numPr>
        <w:tabs>
          <w:tab w:val="left" w:pos="503"/>
        </w:tabs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050A3C">
        <w:rPr>
          <w:rFonts w:ascii="Times New Roman" w:hAnsi="Times New Roman" w:cs="Times New Roman"/>
          <w:sz w:val="24"/>
          <w:szCs w:val="24"/>
        </w:rPr>
        <w:t>k</w:t>
      </w:r>
      <w:r w:rsidR="00D40186" w:rsidRPr="00050A3C">
        <w:rPr>
          <w:rFonts w:ascii="Times New Roman" w:hAnsi="Times New Roman" w:cs="Times New Roman"/>
          <w:sz w:val="24"/>
          <w:szCs w:val="24"/>
        </w:rPr>
        <w:t xml:space="preserve">oordynacja pozostałych działań związanych z </w:t>
      </w:r>
      <w:r w:rsidR="00D40186" w:rsidRPr="00243772">
        <w:rPr>
          <w:rFonts w:ascii="Times New Roman" w:hAnsi="Times New Roman" w:cs="Times New Roman"/>
          <w:sz w:val="24"/>
          <w:szCs w:val="24"/>
        </w:rPr>
        <w:t xml:space="preserve">transformacją </w:t>
      </w:r>
      <w:r w:rsidR="00061940" w:rsidRPr="00243772">
        <w:rPr>
          <w:rFonts w:ascii="Times New Roman" w:hAnsi="Times New Roman" w:cs="Times New Roman"/>
          <w:sz w:val="24"/>
          <w:szCs w:val="24"/>
        </w:rPr>
        <w:t xml:space="preserve">Sopotu zgodnie z ideą smart </w:t>
      </w:r>
      <w:proofErr w:type="spellStart"/>
      <w:r w:rsidR="00061940" w:rsidRPr="00243772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="001D2609" w:rsidRPr="00243772">
        <w:rPr>
          <w:rFonts w:ascii="Times New Roman" w:hAnsi="Times New Roman" w:cs="Times New Roman"/>
          <w:sz w:val="24"/>
          <w:szCs w:val="24"/>
        </w:rPr>
        <w:t>;</w:t>
      </w:r>
    </w:p>
    <w:p w14:paraId="5BC20169" w14:textId="6B4A1BD0" w:rsidR="001D2609" w:rsidRPr="00050A3C" w:rsidRDefault="001D2609" w:rsidP="00253A58">
      <w:pPr>
        <w:pStyle w:val="Akapitzlist"/>
        <w:numPr>
          <w:ilvl w:val="0"/>
          <w:numId w:val="28"/>
        </w:numPr>
        <w:tabs>
          <w:tab w:val="left" w:pos="503"/>
        </w:tabs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050A3C">
        <w:rPr>
          <w:rFonts w:ascii="Times New Roman" w:hAnsi="Times New Roman" w:cs="Times New Roman"/>
          <w:sz w:val="24"/>
          <w:szCs w:val="24"/>
        </w:rPr>
        <w:lastRenderedPageBreak/>
        <w:t xml:space="preserve">współpraca z jednostkami samorządu terytorialnego z innych miast i gmin w celu wymiany wiedzy i popularyzacji rozwiązań smart </w:t>
      </w:r>
      <w:proofErr w:type="spellStart"/>
      <w:r w:rsidRPr="00050A3C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Pr="00050A3C">
        <w:rPr>
          <w:rFonts w:ascii="Times New Roman" w:hAnsi="Times New Roman" w:cs="Times New Roman"/>
          <w:sz w:val="24"/>
          <w:szCs w:val="24"/>
        </w:rPr>
        <w:t xml:space="preserve"> w samorządach oraz podejmowanie wspólnych inicjatyw w zakresie smart </w:t>
      </w:r>
      <w:proofErr w:type="spellStart"/>
      <w:r w:rsidRPr="00050A3C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Pr="00050A3C">
        <w:rPr>
          <w:rFonts w:ascii="Times New Roman" w:hAnsi="Times New Roman" w:cs="Times New Roman"/>
          <w:sz w:val="24"/>
          <w:szCs w:val="24"/>
        </w:rPr>
        <w:t>.</w:t>
      </w:r>
    </w:p>
    <w:p w14:paraId="74152C5C" w14:textId="77777777" w:rsidR="00CC4E77" w:rsidRPr="00050A3C" w:rsidRDefault="00CC4E77" w:rsidP="00253A58">
      <w:pPr>
        <w:keepNext/>
        <w:spacing w:line="360" w:lineRule="auto"/>
        <w:jc w:val="center"/>
        <w:rPr>
          <w:b/>
          <w:color w:val="000000"/>
          <w:sz w:val="24"/>
        </w:rPr>
      </w:pPr>
    </w:p>
    <w:p w14:paraId="6949024E" w14:textId="7983EA69" w:rsidR="00F61B69" w:rsidRPr="003A16A2" w:rsidRDefault="00F61B69" w:rsidP="003A16A2">
      <w:pPr>
        <w:keepNext/>
        <w:spacing w:line="360" w:lineRule="auto"/>
        <w:jc w:val="center"/>
        <w:rPr>
          <w:b/>
          <w:color w:val="000000"/>
          <w:sz w:val="24"/>
        </w:rPr>
      </w:pPr>
      <w:r w:rsidRPr="00050A3C">
        <w:rPr>
          <w:b/>
          <w:color w:val="000000"/>
          <w:sz w:val="24"/>
        </w:rPr>
        <w:t xml:space="preserve">§ </w:t>
      </w:r>
      <w:r w:rsidR="006E6197" w:rsidRPr="00050A3C">
        <w:rPr>
          <w:b/>
          <w:color w:val="000000"/>
          <w:sz w:val="24"/>
        </w:rPr>
        <w:t>4</w:t>
      </w:r>
      <w:bookmarkStart w:id="7" w:name="z3"/>
      <w:bookmarkEnd w:id="7"/>
    </w:p>
    <w:p w14:paraId="30EA5543" w14:textId="53D2609C" w:rsidR="00F61B69" w:rsidRPr="00050A3C" w:rsidRDefault="00F61B69" w:rsidP="00253A5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4"/>
      <w:bookmarkEnd w:id="8"/>
      <w:r w:rsidRPr="00050A3C">
        <w:rPr>
          <w:color w:val="000000"/>
          <w:sz w:val="24"/>
          <w:szCs w:val="24"/>
        </w:rPr>
        <w:t>Zasady pracy Zespołu:</w:t>
      </w:r>
    </w:p>
    <w:p w14:paraId="11DC45B3" w14:textId="5F854C17" w:rsidR="00D73E87" w:rsidRPr="00050A3C" w:rsidRDefault="008340B9" w:rsidP="00253A58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50A3C">
        <w:rPr>
          <w:color w:val="000000"/>
          <w:sz w:val="24"/>
          <w:szCs w:val="24"/>
        </w:rPr>
        <w:t>Przewodnicząc</w:t>
      </w:r>
      <w:r w:rsidR="00E44F2F" w:rsidRPr="00050A3C">
        <w:rPr>
          <w:color w:val="000000"/>
          <w:sz w:val="24"/>
          <w:szCs w:val="24"/>
        </w:rPr>
        <w:t>y</w:t>
      </w:r>
      <w:r w:rsidRPr="00050A3C">
        <w:rPr>
          <w:color w:val="000000"/>
          <w:sz w:val="24"/>
          <w:szCs w:val="24"/>
        </w:rPr>
        <w:t xml:space="preserve"> </w:t>
      </w:r>
      <w:r w:rsidR="00F61B69" w:rsidRPr="00050A3C">
        <w:rPr>
          <w:color w:val="000000"/>
          <w:sz w:val="24"/>
          <w:szCs w:val="24"/>
        </w:rPr>
        <w:t>Zespołu określa z własnej inicjatywy oraz na podstawie zgłoszeń członków Zespołu problematykę spraw podejmowanych przez Zespół</w:t>
      </w:r>
      <w:r w:rsidR="00725A6C" w:rsidRPr="00050A3C">
        <w:rPr>
          <w:color w:val="000000"/>
          <w:sz w:val="24"/>
          <w:szCs w:val="24"/>
        </w:rPr>
        <w:t>.</w:t>
      </w:r>
    </w:p>
    <w:p w14:paraId="1A25A800" w14:textId="127FA21E" w:rsidR="00D73E87" w:rsidRPr="00050A3C" w:rsidRDefault="008340B9" w:rsidP="00253A58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50A3C">
        <w:rPr>
          <w:sz w:val="24"/>
          <w:szCs w:val="24"/>
        </w:rPr>
        <w:t xml:space="preserve">Przewodniczący </w:t>
      </w:r>
      <w:r w:rsidR="00D73E87" w:rsidRPr="00050A3C">
        <w:rPr>
          <w:sz w:val="24"/>
          <w:szCs w:val="24"/>
        </w:rPr>
        <w:t>Zespołu kieruje pracami Zespołu i zwołuje jego posiedzenia w miarę potrzeb ustalonych w trakcie prac Zespołu</w:t>
      </w:r>
      <w:r w:rsidR="004D5BE1">
        <w:rPr>
          <w:sz w:val="24"/>
          <w:szCs w:val="24"/>
        </w:rPr>
        <w:t>.</w:t>
      </w:r>
    </w:p>
    <w:p w14:paraId="66F32D81" w14:textId="6B15D212" w:rsidR="00D73E87" w:rsidRPr="00050A3C" w:rsidRDefault="00556009" w:rsidP="00253A58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</w:pPr>
      <w:r w:rsidRPr="00050A3C">
        <w:rPr>
          <w:sz w:val="24"/>
          <w:szCs w:val="24"/>
        </w:rPr>
        <w:t>S</w:t>
      </w:r>
      <w:r w:rsidR="00D73E87" w:rsidRPr="00050A3C">
        <w:rPr>
          <w:sz w:val="24"/>
          <w:szCs w:val="24"/>
        </w:rPr>
        <w:t>zczegółowe wytyczne dotyczące spotkań Zespołu są przekazywane przez</w:t>
      </w:r>
      <w:r w:rsidR="008340B9" w:rsidRPr="00050A3C">
        <w:rPr>
          <w:sz w:val="24"/>
          <w:szCs w:val="24"/>
        </w:rPr>
        <w:t xml:space="preserve"> Przewodniczącego</w:t>
      </w:r>
      <w:r w:rsidRPr="00050A3C">
        <w:rPr>
          <w:sz w:val="24"/>
          <w:szCs w:val="24"/>
        </w:rPr>
        <w:t xml:space="preserve"> </w:t>
      </w:r>
      <w:r w:rsidR="006F00D3">
        <w:rPr>
          <w:sz w:val="24"/>
          <w:szCs w:val="24"/>
        </w:rPr>
        <w:t>Z</w:t>
      </w:r>
      <w:r w:rsidRPr="00050A3C">
        <w:rPr>
          <w:sz w:val="24"/>
          <w:szCs w:val="24"/>
        </w:rPr>
        <w:t xml:space="preserve">espołu lub </w:t>
      </w:r>
      <w:r w:rsidR="00725A6C" w:rsidRPr="00050A3C">
        <w:rPr>
          <w:sz w:val="24"/>
          <w:szCs w:val="24"/>
        </w:rPr>
        <w:t xml:space="preserve">jego </w:t>
      </w:r>
      <w:r w:rsidR="0032574E">
        <w:rPr>
          <w:sz w:val="24"/>
          <w:szCs w:val="24"/>
        </w:rPr>
        <w:t>Z</w:t>
      </w:r>
      <w:r w:rsidR="00B96777" w:rsidRPr="00050A3C">
        <w:rPr>
          <w:sz w:val="24"/>
          <w:szCs w:val="24"/>
        </w:rPr>
        <w:t>astępcę.</w:t>
      </w:r>
    </w:p>
    <w:p w14:paraId="0F08168C" w14:textId="417302EC" w:rsidR="00D73E87" w:rsidRPr="00050A3C" w:rsidRDefault="008E0EE9" w:rsidP="00253A58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50A3C">
        <w:rPr>
          <w:color w:val="000000"/>
          <w:sz w:val="24"/>
          <w:szCs w:val="24"/>
        </w:rPr>
        <w:t>Przewodniczący</w:t>
      </w:r>
      <w:r w:rsidR="00556009" w:rsidRPr="00050A3C">
        <w:rPr>
          <w:color w:val="000000"/>
          <w:sz w:val="24"/>
          <w:szCs w:val="24"/>
        </w:rPr>
        <w:t xml:space="preserve"> </w:t>
      </w:r>
      <w:r w:rsidR="00D73E87" w:rsidRPr="00050A3C">
        <w:rPr>
          <w:color w:val="000000"/>
          <w:sz w:val="24"/>
          <w:szCs w:val="24"/>
        </w:rPr>
        <w:t xml:space="preserve">Zespołu może tworzyć podzespoły zadaniowe, których utworzenie nie wymaga zmiany niniejszego zarządzenia. </w:t>
      </w:r>
    </w:p>
    <w:p w14:paraId="62955B72" w14:textId="0CA120F2" w:rsidR="00B54724" w:rsidRDefault="00D73E87" w:rsidP="00253A58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50A3C">
        <w:rPr>
          <w:color w:val="000000"/>
          <w:sz w:val="24"/>
          <w:szCs w:val="24"/>
        </w:rPr>
        <w:t>Dopuszcza się organizację spotkania z wykorzystaniem elektronicznych narzędzi komunikacji</w:t>
      </w:r>
      <w:r w:rsidR="007E513D" w:rsidRPr="00050A3C">
        <w:rPr>
          <w:color w:val="000000"/>
          <w:sz w:val="24"/>
          <w:szCs w:val="24"/>
        </w:rPr>
        <w:t>.</w:t>
      </w:r>
    </w:p>
    <w:p w14:paraId="333F6FF9" w14:textId="65C36A64" w:rsidR="002E7C09" w:rsidRPr="00B54724" w:rsidRDefault="00F61B69" w:rsidP="00253A58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54724">
        <w:rPr>
          <w:color w:val="000000"/>
          <w:sz w:val="24"/>
          <w:szCs w:val="24"/>
        </w:rPr>
        <w:t xml:space="preserve">Zastępca Przewodniczącego Zespołu pełni obowiązki Przewodniczącego Zespołu </w:t>
      </w:r>
      <w:r w:rsidR="001C73E5" w:rsidRPr="00B54724">
        <w:rPr>
          <w:color w:val="000000"/>
          <w:sz w:val="24"/>
          <w:szCs w:val="24"/>
        </w:rPr>
        <w:t xml:space="preserve">w czasie </w:t>
      </w:r>
      <w:r w:rsidRPr="00B54724">
        <w:rPr>
          <w:color w:val="000000"/>
          <w:sz w:val="24"/>
          <w:szCs w:val="24"/>
        </w:rPr>
        <w:t>jego nieobecnoś</w:t>
      </w:r>
      <w:r w:rsidR="00B54724">
        <w:rPr>
          <w:color w:val="000000"/>
          <w:sz w:val="24"/>
          <w:szCs w:val="24"/>
        </w:rPr>
        <w:t>ci</w:t>
      </w:r>
      <w:r w:rsidR="001C73E5" w:rsidRPr="00B54724">
        <w:rPr>
          <w:color w:val="000000"/>
          <w:sz w:val="24"/>
          <w:szCs w:val="24"/>
        </w:rPr>
        <w:t>.</w:t>
      </w:r>
    </w:p>
    <w:p w14:paraId="39D4ED7C" w14:textId="0C333C7A" w:rsidR="004F5914" w:rsidRDefault="002E7C09" w:rsidP="00253A58">
      <w:pPr>
        <w:pStyle w:val="Akapitzlist"/>
        <w:numPr>
          <w:ilvl w:val="0"/>
          <w:numId w:val="29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73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Wypracowane opinie i rekomendacje Zespół, przedstawia Sekretarzowi Miasta celem podjęcia decyzji o skierowaniu do dalszego procedowania, w szczególności do przedłożenia Prezydentowi Miasta Sopotu.</w:t>
      </w:r>
    </w:p>
    <w:p w14:paraId="17E80108" w14:textId="77777777" w:rsidR="004D5BE1" w:rsidRPr="00050A3C" w:rsidRDefault="004D5BE1" w:rsidP="00253A58">
      <w:pPr>
        <w:keepNext/>
        <w:spacing w:line="360" w:lineRule="auto"/>
      </w:pPr>
    </w:p>
    <w:p w14:paraId="5EF70E43" w14:textId="6D52AE95" w:rsidR="00FC62F6" w:rsidRPr="00FC62F6" w:rsidRDefault="007E513D" w:rsidP="003A16A2">
      <w:pPr>
        <w:autoSpaceDE w:val="0"/>
        <w:autoSpaceDN w:val="0"/>
        <w:adjustRightInd w:val="0"/>
        <w:spacing w:line="360" w:lineRule="auto"/>
        <w:ind w:left="680" w:hanging="340"/>
        <w:jc w:val="center"/>
        <w:rPr>
          <w:b/>
          <w:bCs/>
          <w:sz w:val="24"/>
          <w:szCs w:val="24"/>
        </w:rPr>
      </w:pPr>
      <w:r w:rsidRPr="00050A3C">
        <w:rPr>
          <w:b/>
          <w:bCs/>
          <w:sz w:val="24"/>
          <w:szCs w:val="24"/>
        </w:rPr>
        <w:t xml:space="preserve">§ </w:t>
      </w:r>
      <w:r w:rsidR="00556009" w:rsidRPr="00050A3C">
        <w:rPr>
          <w:b/>
          <w:bCs/>
          <w:sz w:val="24"/>
          <w:szCs w:val="24"/>
        </w:rPr>
        <w:t>5</w:t>
      </w:r>
    </w:p>
    <w:p w14:paraId="32C243AF" w14:textId="14D57578" w:rsidR="00A6462A" w:rsidRPr="00050A3C" w:rsidRDefault="007E513D" w:rsidP="00253A58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709"/>
        <w:jc w:val="both"/>
        <w:rPr>
          <w:sz w:val="24"/>
          <w:szCs w:val="24"/>
        </w:rPr>
      </w:pPr>
      <w:r w:rsidRPr="00050A3C">
        <w:rPr>
          <w:sz w:val="24"/>
          <w:szCs w:val="24"/>
        </w:rPr>
        <w:t xml:space="preserve">W </w:t>
      </w:r>
      <w:r w:rsidR="007C4F60" w:rsidRPr="00050A3C">
        <w:rPr>
          <w:sz w:val="24"/>
          <w:szCs w:val="24"/>
        </w:rPr>
        <w:t>Urz</w:t>
      </w:r>
      <w:r w:rsidR="00556009" w:rsidRPr="00050A3C">
        <w:rPr>
          <w:sz w:val="24"/>
          <w:szCs w:val="24"/>
        </w:rPr>
        <w:t>ęd</w:t>
      </w:r>
      <w:r w:rsidR="007C4F60" w:rsidRPr="00050A3C">
        <w:rPr>
          <w:sz w:val="24"/>
          <w:szCs w:val="24"/>
        </w:rPr>
        <w:t xml:space="preserve">zie Miasta Sopotu </w:t>
      </w:r>
      <w:r w:rsidRPr="00050A3C">
        <w:rPr>
          <w:sz w:val="24"/>
          <w:szCs w:val="24"/>
        </w:rPr>
        <w:t>oraz miejskich jednostkach organizacyjnych dla planowanych do realizacji przedsięwzięć</w:t>
      </w:r>
      <w:r w:rsidR="00775DE0" w:rsidRPr="00050A3C">
        <w:rPr>
          <w:sz w:val="24"/>
          <w:szCs w:val="24"/>
        </w:rPr>
        <w:t xml:space="preserve">, o których mowa w </w:t>
      </w:r>
      <w:r w:rsidR="002A21B4" w:rsidRPr="002A21B4">
        <w:rPr>
          <w:sz w:val="24"/>
          <w:szCs w:val="24"/>
        </w:rPr>
        <w:t>§</w:t>
      </w:r>
      <w:r w:rsidR="00B54724">
        <w:rPr>
          <w:sz w:val="24"/>
          <w:szCs w:val="24"/>
        </w:rPr>
        <w:t xml:space="preserve"> </w:t>
      </w:r>
      <w:r w:rsidR="00775DE0" w:rsidRPr="00050A3C">
        <w:rPr>
          <w:sz w:val="24"/>
          <w:szCs w:val="24"/>
        </w:rPr>
        <w:t xml:space="preserve">2, </w:t>
      </w:r>
      <w:r w:rsidRPr="00050A3C">
        <w:rPr>
          <w:sz w:val="24"/>
          <w:szCs w:val="24"/>
        </w:rPr>
        <w:t>wprowadza się obowiązek przed</w:t>
      </w:r>
      <w:r w:rsidR="00AA556C" w:rsidRPr="00050A3C">
        <w:rPr>
          <w:sz w:val="24"/>
          <w:szCs w:val="24"/>
        </w:rPr>
        <w:t>łożenia</w:t>
      </w:r>
      <w:r w:rsidRPr="00050A3C">
        <w:rPr>
          <w:sz w:val="24"/>
          <w:szCs w:val="24"/>
        </w:rPr>
        <w:t xml:space="preserve"> Zespołowi</w:t>
      </w:r>
      <w:r w:rsidR="00AA556C" w:rsidRPr="00050A3C">
        <w:rPr>
          <w:sz w:val="24"/>
          <w:szCs w:val="24"/>
        </w:rPr>
        <w:t xml:space="preserve"> </w:t>
      </w:r>
      <w:r w:rsidR="008E0EE9" w:rsidRPr="00050A3C">
        <w:rPr>
          <w:sz w:val="24"/>
          <w:szCs w:val="24"/>
        </w:rPr>
        <w:t>I</w:t>
      </w:r>
      <w:r w:rsidR="00AA556C" w:rsidRPr="00050A3C">
        <w:rPr>
          <w:sz w:val="24"/>
          <w:szCs w:val="24"/>
        </w:rPr>
        <w:t>nformacji</w:t>
      </w:r>
      <w:r w:rsidR="00302D76" w:rsidRPr="00050A3C">
        <w:rPr>
          <w:sz w:val="24"/>
          <w:szCs w:val="24"/>
        </w:rPr>
        <w:t xml:space="preserve"> według wzoru stanowiącego zał</w:t>
      </w:r>
      <w:r w:rsidR="00B96777" w:rsidRPr="00050A3C">
        <w:rPr>
          <w:sz w:val="24"/>
          <w:szCs w:val="24"/>
        </w:rPr>
        <w:t>ącznik</w:t>
      </w:r>
      <w:r w:rsidR="00302D76" w:rsidRPr="00050A3C">
        <w:rPr>
          <w:sz w:val="24"/>
          <w:szCs w:val="24"/>
        </w:rPr>
        <w:t xml:space="preserve"> nr 1 do niniejszego </w:t>
      </w:r>
      <w:r w:rsidR="00B96777" w:rsidRPr="00050A3C">
        <w:rPr>
          <w:sz w:val="24"/>
          <w:szCs w:val="24"/>
        </w:rPr>
        <w:t>Z</w:t>
      </w:r>
      <w:r w:rsidR="008E0EE9" w:rsidRPr="00050A3C">
        <w:rPr>
          <w:sz w:val="24"/>
          <w:szCs w:val="24"/>
        </w:rPr>
        <w:t>arządzenia</w:t>
      </w:r>
      <w:r w:rsidR="00302D76" w:rsidRPr="00050A3C">
        <w:rPr>
          <w:sz w:val="24"/>
          <w:szCs w:val="24"/>
        </w:rPr>
        <w:t xml:space="preserve">. </w:t>
      </w:r>
    </w:p>
    <w:p w14:paraId="7EE9E659" w14:textId="5E5DD5DD" w:rsidR="00302D76" w:rsidRPr="00050A3C" w:rsidRDefault="00302D76" w:rsidP="00253A58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709"/>
        <w:jc w:val="both"/>
        <w:rPr>
          <w:sz w:val="24"/>
          <w:szCs w:val="24"/>
        </w:rPr>
      </w:pPr>
      <w:r w:rsidRPr="00050A3C">
        <w:rPr>
          <w:sz w:val="24"/>
          <w:szCs w:val="24"/>
        </w:rPr>
        <w:t>Zespół przygotowuje opinię i rekomendacje</w:t>
      </w:r>
      <w:r w:rsidR="008E0EE9" w:rsidRPr="00050A3C">
        <w:rPr>
          <w:sz w:val="24"/>
          <w:szCs w:val="24"/>
        </w:rPr>
        <w:t xml:space="preserve"> dla przedsięwzięcia</w:t>
      </w:r>
      <w:r w:rsidRPr="00050A3C">
        <w:rPr>
          <w:sz w:val="24"/>
          <w:szCs w:val="24"/>
        </w:rPr>
        <w:t xml:space="preserve">, w oparciu o informacje dotyczące </w:t>
      </w:r>
      <w:r w:rsidR="008E0EE9" w:rsidRPr="00050A3C">
        <w:rPr>
          <w:sz w:val="24"/>
          <w:szCs w:val="24"/>
        </w:rPr>
        <w:t xml:space="preserve">aktualnie </w:t>
      </w:r>
      <w:r w:rsidRPr="00050A3C">
        <w:rPr>
          <w:sz w:val="24"/>
          <w:szCs w:val="24"/>
        </w:rPr>
        <w:t>realizowanych</w:t>
      </w:r>
      <w:r w:rsidR="008E0EE9" w:rsidRPr="00050A3C">
        <w:rPr>
          <w:sz w:val="24"/>
          <w:szCs w:val="24"/>
        </w:rPr>
        <w:t xml:space="preserve"> lub planowanych</w:t>
      </w:r>
      <w:r w:rsidRPr="00050A3C">
        <w:rPr>
          <w:sz w:val="24"/>
          <w:szCs w:val="24"/>
        </w:rPr>
        <w:t xml:space="preserve"> projektów</w:t>
      </w:r>
      <w:r w:rsidR="008E0EE9" w:rsidRPr="00050A3C">
        <w:rPr>
          <w:sz w:val="24"/>
          <w:szCs w:val="24"/>
        </w:rPr>
        <w:t xml:space="preserve">, możliwych do integracji. </w:t>
      </w:r>
    </w:p>
    <w:p w14:paraId="59FCA79B" w14:textId="27B603F5" w:rsidR="00A6462A" w:rsidRPr="00050A3C" w:rsidRDefault="11A8C06E" w:rsidP="00253A58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709"/>
        <w:jc w:val="both"/>
        <w:rPr>
          <w:color w:val="C00000"/>
          <w:sz w:val="24"/>
          <w:szCs w:val="24"/>
        </w:rPr>
      </w:pPr>
      <w:r w:rsidRPr="3AE3A0D7">
        <w:rPr>
          <w:sz w:val="24"/>
          <w:szCs w:val="24"/>
        </w:rPr>
        <w:t>Informację</w:t>
      </w:r>
      <w:r w:rsidR="7E345D26" w:rsidRPr="3AE3A0D7">
        <w:rPr>
          <w:sz w:val="24"/>
          <w:szCs w:val="24"/>
        </w:rPr>
        <w:t>, o któr</w:t>
      </w:r>
      <w:r w:rsidRPr="3AE3A0D7">
        <w:rPr>
          <w:sz w:val="24"/>
          <w:szCs w:val="24"/>
        </w:rPr>
        <w:t>ej</w:t>
      </w:r>
      <w:r w:rsidR="7E345D26" w:rsidRPr="3AE3A0D7">
        <w:rPr>
          <w:sz w:val="24"/>
          <w:szCs w:val="24"/>
        </w:rPr>
        <w:t xml:space="preserve"> mowa w ust. 1, należy przekazywać Zespołowi w formie elektronicznej na e-mail:</w:t>
      </w:r>
      <w:r w:rsidR="5091CBE7" w:rsidRPr="3AE3A0D7">
        <w:rPr>
          <w:sz w:val="24"/>
          <w:szCs w:val="24"/>
        </w:rPr>
        <w:t xml:space="preserve"> </w:t>
      </w:r>
      <w:r w:rsidR="5EE3E838" w:rsidRPr="006F00D3">
        <w:rPr>
          <w:sz w:val="24"/>
          <w:szCs w:val="24"/>
        </w:rPr>
        <w:t>smart@</w:t>
      </w:r>
      <w:r w:rsidR="002304CF">
        <w:rPr>
          <w:sz w:val="24"/>
          <w:szCs w:val="24"/>
        </w:rPr>
        <w:t>um.</w:t>
      </w:r>
      <w:r w:rsidR="5EE3E838" w:rsidRPr="006F00D3">
        <w:rPr>
          <w:sz w:val="24"/>
          <w:szCs w:val="24"/>
        </w:rPr>
        <w:t>sopot.pl</w:t>
      </w:r>
      <w:r w:rsidR="5EE3E838" w:rsidRPr="006F00D3">
        <w:t>.</w:t>
      </w:r>
    </w:p>
    <w:p w14:paraId="26888A05" w14:textId="6ECEA09B" w:rsidR="007E513D" w:rsidRDefault="007E513D" w:rsidP="00253A58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709"/>
        <w:jc w:val="both"/>
        <w:rPr>
          <w:sz w:val="24"/>
          <w:szCs w:val="24"/>
        </w:rPr>
      </w:pPr>
      <w:r w:rsidRPr="00050A3C">
        <w:rPr>
          <w:sz w:val="24"/>
          <w:szCs w:val="24"/>
        </w:rPr>
        <w:t>Postępowanie, o którym mowa w niniejszym paragrafie, stosuje się do projektów</w:t>
      </w:r>
      <w:r w:rsidR="00EF4129" w:rsidRPr="00050A3C">
        <w:rPr>
          <w:sz w:val="24"/>
          <w:szCs w:val="24"/>
        </w:rPr>
        <w:t xml:space="preserve"> zawierających elementy smart </w:t>
      </w:r>
      <w:proofErr w:type="spellStart"/>
      <w:r w:rsidR="00EF4129" w:rsidRPr="00050A3C">
        <w:rPr>
          <w:sz w:val="24"/>
          <w:szCs w:val="24"/>
        </w:rPr>
        <w:t>city</w:t>
      </w:r>
      <w:proofErr w:type="spellEnd"/>
      <w:r w:rsidRPr="00050A3C">
        <w:rPr>
          <w:sz w:val="24"/>
          <w:szCs w:val="24"/>
        </w:rPr>
        <w:t>, planowanych do realizacji po dniu wejścia niniejszego zarządzenia.</w:t>
      </w:r>
    </w:p>
    <w:p w14:paraId="5D94C692" w14:textId="2F92A7D5" w:rsidR="00E3061F" w:rsidRDefault="00E3061F" w:rsidP="00253A5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60AFE2DC" w14:textId="77777777" w:rsidR="003A16A2" w:rsidRDefault="003A16A2" w:rsidP="00253A5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51D06576" w14:textId="72CEADE8" w:rsidR="00FF02E3" w:rsidRPr="003A16A2" w:rsidRDefault="00B54724" w:rsidP="003A16A2">
      <w:pPr>
        <w:keepNext/>
        <w:spacing w:line="360" w:lineRule="auto"/>
        <w:jc w:val="center"/>
        <w:rPr>
          <w:b/>
          <w:color w:val="000000"/>
          <w:sz w:val="24"/>
        </w:rPr>
      </w:pPr>
      <w:r w:rsidRPr="00050A3C">
        <w:rPr>
          <w:b/>
          <w:color w:val="000000"/>
          <w:sz w:val="24"/>
        </w:rPr>
        <w:lastRenderedPageBreak/>
        <w:t xml:space="preserve">§ </w:t>
      </w:r>
      <w:r>
        <w:rPr>
          <w:b/>
          <w:color w:val="000000"/>
          <w:sz w:val="24"/>
        </w:rPr>
        <w:t>6</w:t>
      </w:r>
    </w:p>
    <w:p w14:paraId="2CE67AA4" w14:textId="35643083" w:rsidR="00C934D2" w:rsidRPr="00C934D2" w:rsidRDefault="39167383" w:rsidP="00253A58">
      <w:pPr>
        <w:pStyle w:val="Akapitzlist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3AE3A0D7">
        <w:rPr>
          <w:rFonts w:ascii="Times New Roman" w:hAnsi="Times New Roman" w:cs="Times New Roman"/>
          <w:sz w:val="24"/>
          <w:szCs w:val="24"/>
        </w:rPr>
        <w:t xml:space="preserve">Dyrektorzy </w:t>
      </w:r>
      <w:r w:rsidR="65094E62" w:rsidRPr="3AE3A0D7">
        <w:rPr>
          <w:rFonts w:ascii="Times New Roman" w:hAnsi="Times New Roman" w:cs="Times New Roman"/>
          <w:sz w:val="24"/>
          <w:szCs w:val="24"/>
        </w:rPr>
        <w:t xml:space="preserve">wydziałów, kierownicy komórek organizacyjnych Urzędu Miasta Sopotu oraz jednostek organizacyjnych Gminy Miasta </w:t>
      </w:r>
      <w:r w:rsidR="212419DB" w:rsidRPr="3AE3A0D7">
        <w:rPr>
          <w:rFonts w:ascii="Times New Roman" w:hAnsi="Times New Roman" w:cs="Times New Roman"/>
          <w:sz w:val="24"/>
          <w:szCs w:val="24"/>
        </w:rPr>
        <w:t>Sopotu są</w:t>
      </w:r>
      <w:r w:rsidR="65094E62" w:rsidRPr="3AE3A0D7">
        <w:rPr>
          <w:rFonts w:ascii="Times New Roman" w:hAnsi="Times New Roman" w:cs="Times New Roman"/>
          <w:sz w:val="24"/>
          <w:szCs w:val="24"/>
        </w:rPr>
        <w:t xml:space="preserve"> zobowiązani do współpracy z Zespołem w wykonywaniu zadań, o których mowa </w:t>
      </w:r>
      <w:r w:rsidR="212419DB" w:rsidRPr="3AE3A0D7">
        <w:rPr>
          <w:rFonts w:ascii="Times New Roman" w:hAnsi="Times New Roman" w:cs="Times New Roman"/>
          <w:sz w:val="24"/>
          <w:szCs w:val="24"/>
        </w:rPr>
        <w:t>w §</w:t>
      </w:r>
      <w:r w:rsidR="65094E62" w:rsidRPr="3AE3A0D7">
        <w:rPr>
          <w:rFonts w:ascii="Times New Roman" w:hAnsi="Times New Roman" w:cs="Times New Roman"/>
          <w:sz w:val="24"/>
          <w:szCs w:val="24"/>
        </w:rPr>
        <w:t xml:space="preserve"> 3, w szczególności do terminowego przekazywania Zespołowi informacji niezbędnych do wykonywania zadań</w:t>
      </w:r>
      <w:r w:rsidR="0984EFB4" w:rsidRPr="3AE3A0D7">
        <w:rPr>
          <w:rFonts w:ascii="Times New Roman" w:hAnsi="Times New Roman" w:cs="Times New Roman"/>
          <w:sz w:val="24"/>
          <w:szCs w:val="24"/>
        </w:rPr>
        <w:t xml:space="preserve"> osobiście lub za pośrednictwem wyznaczonych koordynatorów</w:t>
      </w:r>
      <w:r w:rsidR="30CA3C6D" w:rsidRPr="3AE3A0D7">
        <w:rPr>
          <w:rFonts w:ascii="Times New Roman" w:hAnsi="Times New Roman" w:cs="Times New Roman"/>
          <w:sz w:val="24"/>
          <w:szCs w:val="24"/>
        </w:rPr>
        <w:t>.</w:t>
      </w:r>
    </w:p>
    <w:p w14:paraId="5AB88F7D" w14:textId="756137A1" w:rsidR="00BA2CF1" w:rsidRPr="001048DE" w:rsidRDefault="00881A5A" w:rsidP="00253A58">
      <w:pPr>
        <w:pStyle w:val="Akapitzlist"/>
        <w:numPr>
          <w:ilvl w:val="0"/>
          <w:numId w:val="32"/>
        </w:numPr>
        <w:spacing w:line="360" w:lineRule="auto"/>
        <w:rPr>
          <w:sz w:val="24"/>
          <w:szCs w:val="24"/>
        </w:rPr>
      </w:pPr>
      <w:r w:rsidRPr="001048DE">
        <w:rPr>
          <w:rFonts w:ascii="Times New Roman" w:hAnsi="Times New Roman" w:cs="Times New Roman"/>
          <w:sz w:val="24"/>
          <w:szCs w:val="24"/>
        </w:rPr>
        <w:t xml:space="preserve">Miejskie spółki komunalne </w:t>
      </w:r>
      <w:r w:rsidR="00E81DDA">
        <w:rPr>
          <w:rFonts w:ascii="Times New Roman" w:hAnsi="Times New Roman" w:cs="Times New Roman"/>
          <w:sz w:val="24"/>
          <w:szCs w:val="24"/>
        </w:rPr>
        <w:t xml:space="preserve">zapewniają dostęp do </w:t>
      </w:r>
      <w:r w:rsidR="00B20F92">
        <w:rPr>
          <w:rFonts w:ascii="Times New Roman" w:hAnsi="Times New Roman" w:cs="Times New Roman"/>
          <w:sz w:val="24"/>
          <w:szCs w:val="24"/>
        </w:rPr>
        <w:t xml:space="preserve">niezbędnych </w:t>
      </w:r>
      <w:r w:rsidR="00E81DDA">
        <w:rPr>
          <w:rFonts w:ascii="Times New Roman" w:hAnsi="Times New Roman" w:cs="Times New Roman"/>
          <w:sz w:val="24"/>
          <w:szCs w:val="24"/>
        </w:rPr>
        <w:t>informacji</w:t>
      </w:r>
      <w:r w:rsidR="00C934D2" w:rsidRPr="001048DE">
        <w:rPr>
          <w:rFonts w:ascii="Times New Roman" w:hAnsi="Times New Roman" w:cs="Times New Roman"/>
          <w:sz w:val="24"/>
          <w:szCs w:val="24"/>
        </w:rPr>
        <w:t xml:space="preserve"> </w:t>
      </w:r>
      <w:r w:rsidRPr="001048DE">
        <w:rPr>
          <w:rFonts w:ascii="Times New Roman" w:hAnsi="Times New Roman" w:cs="Times New Roman"/>
          <w:sz w:val="24"/>
          <w:szCs w:val="24"/>
        </w:rPr>
        <w:t>w zakresie spraw będących przedmiotem prac Zespołu.</w:t>
      </w:r>
    </w:p>
    <w:p w14:paraId="3052CE92" w14:textId="77777777" w:rsidR="005C50D7" w:rsidRPr="00191C9D" w:rsidRDefault="005C50D7" w:rsidP="00253A58">
      <w:pPr>
        <w:spacing w:line="360" w:lineRule="auto"/>
        <w:jc w:val="both"/>
        <w:rPr>
          <w:sz w:val="24"/>
          <w:szCs w:val="24"/>
        </w:rPr>
      </w:pPr>
    </w:p>
    <w:p w14:paraId="62654636" w14:textId="24C7B064" w:rsidR="005C50D7" w:rsidRPr="00050A3C" w:rsidRDefault="005C50D7" w:rsidP="003A16A2">
      <w:pPr>
        <w:keepNext/>
        <w:spacing w:line="360" w:lineRule="auto"/>
        <w:jc w:val="center"/>
        <w:rPr>
          <w:b/>
          <w:color w:val="000000"/>
          <w:sz w:val="24"/>
        </w:rPr>
      </w:pPr>
      <w:r w:rsidRPr="00050A3C">
        <w:rPr>
          <w:b/>
          <w:color w:val="000000"/>
          <w:sz w:val="24"/>
        </w:rPr>
        <w:t xml:space="preserve">§ </w:t>
      </w:r>
      <w:r>
        <w:rPr>
          <w:b/>
          <w:color w:val="000000"/>
          <w:sz w:val="24"/>
        </w:rPr>
        <w:t>7</w:t>
      </w:r>
    </w:p>
    <w:p w14:paraId="6243776E" w14:textId="46F99075" w:rsidR="005C50D7" w:rsidRPr="00050A3C" w:rsidRDefault="005C50D7" w:rsidP="00253A58">
      <w:pPr>
        <w:spacing w:line="360" w:lineRule="auto"/>
        <w:jc w:val="both"/>
        <w:rPr>
          <w:color w:val="000000"/>
          <w:sz w:val="24"/>
        </w:rPr>
      </w:pPr>
      <w:r>
        <w:rPr>
          <w:sz w:val="24"/>
          <w:szCs w:val="24"/>
        </w:rPr>
        <w:t xml:space="preserve">Traci moc Zarządzenie Prezydenta Miasta Sopotu Nr </w:t>
      </w:r>
      <w:r w:rsidR="00B20BCB">
        <w:rPr>
          <w:sz w:val="24"/>
          <w:szCs w:val="24"/>
        </w:rPr>
        <w:t>180</w:t>
      </w:r>
      <w:r>
        <w:rPr>
          <w:sz w:val="24"/>
          <w:szCs w:val="24"/>
        </w:rPr>
        <w:t>/202</w:t>
      </w:r>
      <w:r w:rsidR="00E833D4">
        <w:rPr>
          <w:sz w:val="24"/>
          <w:szCs w:val="24"/>
        </w:rPr>
        <w:t>4</w:t>
      </w:r>
      <w:r>
        <w:rPr>
          <w:sz w:val="24"/>
          <w:szCs w:val="24"/>
        </w:rPr>
        <w:t xml:space="preserve"> z dnia </w:t>
      </w:r>
      <w:r w:rsidR="00B20BCB">
        <w:rPr>
          <w:sz w:val="24"/>
          <w:szCs w:val="24"/>
        </w:rPr>
        <w:t>13 września</w:t>
      </w:r>
      <w:r>
        <w:rPr>
          <w:sz w:val="24"/>
          <w:szCs w:val="24"/>
        </w:rPr>
        <w:t xml:space="preserve"> 202</w:t>
      </w:r>
      <w:r w:rsidR="00E833D4">
        <w:rPr>
          <w:sz w:val="24"/>
          <w:szCs w:val="24"/>
        </w:rPr>
        <w:t>4</w:t>
      </w:r>
      <w:r>
        <w:rPr>
          <w:sz w:val="24"/>
          <w:szCs w:val="24"/>
        </w:rPr>
        <w:t xml:space="preserve"> r.</w:t>
      </w:r>
    </w:p>
    <w:p w14:paraId="19A7F2F9" w14:textId="77777777" w:rsidR="002A21B4" w:rsidRPr="00050A3C" w:rsidRDefault="002A21B4" w:rsidP="00253A58">
      <w:pPr>
        <w:spacing w:line="360" w:lineRule="auto"/>
        <w:jc w:val="both"/>
        <w:rPr>
          <w:color w:val="000000"/>
          <w:sz w:val="24"/>
        </w:rPr>
      </w:pPr>
    </w:p>
    <w:p w14:paraId="1CDE32C3" w14:textId="37E60EAB" w:rsidR="002A21B4" w:rsidRPr="00050A3C" w:rsidRDefault="002A21B4" w:rsidP="003A16A2">
      <w:pPr>
        <w:keepNext/>
        <w:spacing w:line="360" w:lineRule="auto"/>
        <w:jc w:val="center"/>
        <w:rPr>
          <w:b/>
          <w:color w:val="000000"/>
          <w:sz w:val="24"/>
        </w:rPr>
      </w:pPr>
      <w:r w:rsidRPr="00050A3C">
        <w:rPr>
          <w:b/>
          <w:color w:val="000000"/>
          <w:sz w:val="24"/>
        </w:rPr>
        <w:t xml:space="preserve">§ </w:t>
      </w:r>
      <w:r w:rsidR="006A0B52">
        <w:rPr>
          <w:b/>
          <w:color w:val="000000"/>
          <w:sz w:val="24"/>
        </w:rPr>
        <w:t>8</w:t>
      </w:r>
    </w:p>
    <w:p w14:paraId="36984924" w14:textId="2D8A6B27" w:rsidR="002A21B4" w:rsidRPr="00050A3C" w:rsidRDefault="00B54724" w:rsidP="00253A58">
      <w:pPr>
        <w:spacing w:line="360" w:lineRule="auto"/>
        <w:jc w:val="both"/>
        <w:rPr>
          <w:color w:val="000000"/>
          <w:sz w:val="24"/>
        </w:rPr>
      </w:pPr>
      <w:r w:rsidRPr="00B54724">
        <w:rPr>
          <w:sz w:val="24"/>
          <w:szCs w:val="24"/>
        </w:rPr>
        <w:t>Nadzór nad wykonaniem zarządzenia powierza się Sekretarzowi Miasta Sopotu.</w:t>
      </w:r>
    </w:p>
    <w:p w14:paraId="746E9F26" w14:textId="63A96664" w:rsidR="002A21B4" w:rsidRPr="00050A3C" w:rsidRDefault="002A21B4" w:rsidP="00253A58">
      <w:pPr>
        <w:keepNext/>
        <w:spacing w:line="360" w:lineRule="auto"/>
        <w:rPr>
          <w:bCs/>
          <w:color w:val="000000"/>
          <w:sz w:val="24"/>
        </w:rPr>
      </w:pPr>
    </w:p>
    <w:p w14:paraId="4C181956" w14:textId="35AA65C3" w:rsidR="00F61B69" w:rsidRPr="003A16A2" w:rsidRDefault="001158AE" w:rsidP="003A16A2">
      <w:pPr>
        <w:keepNext/>
        <w:spacing w:line="360" w:lineRule="auto"/>
        <w:jc w:val="center"/>
        <w:rPr>
          <w:bCs/>
          <w:color w:val="000000"/>
          <w:sz w:val="24"/>
        </w:rPr>
      </w:pPr>
      <w:r w:rsidRPr="00050A3C">
        <w:rPr>
          <w:b/>
          <w:color w:val="000000"/>
          <w:sz w:val="24"/>
        </w:rPr>
        <w:t xml:space="preserve">§ </w:t>
      </w:r>
      <w:r w:rsidR="006A0B52">
        <w:rPr>
          <w:b/>
          <w:color w:val="000000"/>
          <w:sz w:val="24"/>
        </w:rPr>
        <w:t>9</w:t>
      </w:r>
    </w:p>
    <w:p w14:paraId="6047D6F8" w14:textId="77777777" w:rsidR="00231A79" w:rsidRDefault="00F61B69" w:rsidP="00253A58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8"/>
      <w:bookmarkEnd w:id="9"/>
      <w:r w:rsidRPr="00050A3C">
        <w:rPr>
          <w:color w:val="000000"/>
          <w:sz w:val="24"/>
          <w:szCs w:val="24"/>
        </w:rPr>
        <w:t>Zarządzenie wchodzi w życie z dniem podpisania</w:t>
      </w:r>
      <w:r w:rsidR="00FF02E3" w:rsidRPr="00050A3C">
        <w:rPr>
          <w:color w:val="000000"/>
          <w:sz w:val="24"/>
          <w:szCs w:val="24"/>
        </w:rPr>
        <w:t>.</w:t>
      </w:r>
    </w:p>
    <w:p w14:paraId="35A2AEF1" w14:textId="77777777" w:rsidR="00231A79" w:rsidRDefault="00231A79" w:rsidP="00253A58">
      <w:pPr>
        <w:spacing w:line="360" w:lineRule="auto"/>
        <w:jc w:val="both"/>
        <w:rPr>
          <w:color w:val="000000"/>
          <w:sz w:val="24"/>
          <w:szCs w:val="24"/>
        </w:rPr>
      </w:pPr>
    </w:p>
    <w:p w14:paraId="3AC94227" w14:textId="77777777" w:rsidR="00BD7457" w:rsidRDefault="00BD7457" w:rsidP="00253A58">
      <w:pPr>
        <w:spacing w:line="360" w:lineRule="auto"/>
        <w:rPr>
          <w:bCs/>
          <w:sz w:val="24"/>
          <w:szCs w:val="24"/>
        </w:rPr>
      </w:pPr>
    </w:p>
    <w:p w14:paraId="47FB7523" w14:textId="0A9A199D" w:rsidR="005C50D7" w:rsidRDefault="001D1F21" w:rsidP="001D1F21">
      <w:pPr>
        <w:spacing w:line="360" w:lineRule="auto"/>
        <w:ind w:left="2836" w:firstLine="70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PREZYDENT MIASTA SOPOTU</w:t>
      </w:r>
    </w:p>
    <w:p w14:paraId="178BB86D" w14:textId="77777777" w:rsidR="001D1F21" w:rsidRDefault="001D1F21" w:rsidP="001D1F21">
      <w:pPr>
        <w:spacing w:line="360" w:lineRule="auto"/>
        <w:jc w:val="center"/>
        <w:rPr>
          <w:bCs/>
          <w:sz w:val="24"/>
          <w:szCs w:val="24"/>
        </w:rPr>
      </w:pPr>
    </w:p>
    <w:p w14:paraId="3254A6DB" w14:textId="456AAABA" w:rsidR="001D1F21" w:rsidRDefault="001D1F21" w:rsidP="001D1F21">
      <w:pPr>
        <w:spacing w:line="360" w:lineRule="auto"/>
        <w:ind w:left="2836" w:firstLine="70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/ - / Magdalena Czarzyńska-Jachim</w:t>
      </w:r>
    </w:p>
    <w:p w14:paraId="13FDDACE" w14:textId="77777777" w:rsidR="005C50D7" w:rsidRDefault="005C50D7" w:rsidP="00253A58">
      <w:pPr>
        <w:spacing w:line="360" w:lineRule="auto"/>
        <w:rPr>
          <w:bCs/>
          <w:sz w:val="24"/>
          <w:szCs w:val="24"/>
        </w:rPr>
      </w:pPr>
    </w:p>
    <w:p w14:paraId="3633C7B5" w14:textId="77777777" w:rsidR="005C50D7" w:rsidRDefault="005C50D7" w:rsidP="00253A58">
      <w:pPr>
        <w:spacing w:line="360" w:lineRule="auto"/>
        <w:rPr>
          <w:bCs/>
          <w:sz w:val="24"/>
          <w:szCs w:val="24"/>
        </w:rPr>
      </w:pPr>
    </w:p>
    <w:p w14:paraId="26880B8B" w14:textId="77777777" w:rsidR="005C50D7" w:rsidRDefault="005C50D7" w:rsidP="00253A58">
      <w:pPr>
        <w:spacing w:line="360" w:lineRule="auto"/>
        <w:rPr>
          <w:bCs/>
          <w:sz w:val="24"/>
          <w:szCs w:val="24"/>
        </w:rPr>
      </w:pPr>
    </w:p>
    <w:p w14:paraId="1E8EA5B4" w14:textId="77777777" w:rsidR="006F00D3" w:rsidRDefault="006F00D3" w:rsidP="00253A58">
      <w:pPr>
        <w:spacing w:line="360" w:lineRule="auto"/>
        <w:rPr>
          <w:bCs/>
          <w:sz w:val="24"/>
          <w:szCs w:val="24"/>
        </w:rPr>
      </w:pPr>
    </w:p>
    <w:p w14:paraId="2A2BC756" w14:textId="77777777" w:rsidR="007F7729" w:rsidRDefault="007F7729" w:rsidP="007F7729">
      <w:pPr>
        <w:rPr>
          <w:bCs/>
          <w:sz w:val="24"/>
          <w:szCs w:val="24"/>
        </w:rPr>
      </w:pPr>
    </w:p>
    <w:p w14:paraId="1E5FDD60" w14:textId="77777777" w:rsidR="001D1F21" w:rsidRDefault="001D1F21" w:rsidP="007F7729">
      <w:pPr>
        <w:rPr>
          <w:bCs/>
          <w:sz w:val="24"/>
          <w:szCs w:val="24"/>
        </w:rPr>
      </w:pPr>
    </w:p>
    <w:p w14:paraId="7C7A67AA" w14:textId="77777777" w:rsidR="001D1F21" w:rsidRDefault="001D1F21" w:rsidP="007F7729">
      <w:pPr>
        <w:rPr>
          <w:bCs/>
          <w:sz w:val="24"/>
          <w:szCs w:val="24"/>
        </w:rPr>
      </w:pPr>
    </w:p>
    <w:p w14:paraId="20E2E791" w14:textId="77777777" w:rsidR="001D1F21" w:rsidRDefault="001D1F21" w:rsidP="007F7729">
      <w:pPr>
        <w:rPr>
          <w:bCs/>
          <w:sz w:val="24"/>
          <w:szCs w:val="24"/>
        </w:rPr>
      </w:pPr>
    </w:p>
    <w:p w14:paraId="46EACD2E" w14:textId="77777777" w:rsidR="001D1F21" w:rsidRDefault="001D1F21" w:rsidP="007F7729">
      <w:pPr>
        <w:rPr>
          <w:bCs/>
          <w:sz w:val="24"/>
          <w:szCs w:val="24"/>
        </w:rPr>
      </w:pPr>
    </w:p>
    <w:p w14:paraId="58B4BF39" w14:textId="77777777" w:rsidR="001D1F21" w:rsidRDefault="001D1F21" w:rsidP="007F7729">
      <w:pPr>
        <w:rPr>
          <w:bCs/>
          <w:sz w:val="24"/>
          <w:szCs w:val="24"/>
        </w:rPr>
      </w:pPr>
    </w:p>
    <w:p w14:paraId="38DF7E2F" w14:textId="77777777" w:rsidR="001D1F21" w:rsidRDefault="001D1F21" w:rsidP="007F7729">
      <w:pPr>
        <w:rPr>
          <w:bCs/>
          <w:sz w:val="24"/>
          <w:szCs w:val="24"/>
        </w:rPr>
      </w:pPr>
    </w:p>
    <w:p w14:paraId="0E5FE915" w14:textId="77777777" w:rsidR="001D1F21" w:rsidRDefault="001D1F21" w:rsidP="007F7729">
      <w:pPr>
        <w:rPr>
          <w:bCs/>
          <w:sz w:val="24"/>
          <w:szCs w:val="24"/>
        </w:rPr>
      </w:pPr>
    </w:p>
    <w:p w14:paraId="374ABB47" w14:textId="77777777" w:rsidR="001D1F21" w:rsidRDefault="001D1F21" w:rsidP="007F7729">
      <w:pPr>
        <w:rPr>
          <w:bCs/>
          <w:sz w:val="24"/>
          <w:szCs w:val="24"/>
        </w:rPr>
      </w:pPr>
    </w:p>
    <w:p w14:paraId="088D24D2" w14:textId="77777777" w:rsidR="001D1F21" w:rsidRDefault="001D1F21" w:rsidP="007F7729">
      <w:pPr>
        <w:rPr>
          <w:bCs/>
          <w:sz w:val="24"/>
          <w:szCs w:val="24"/>
        </w:rPr>
      </w:pPr>
    </w:p>
    <w:p w14:paraId="51FF7137" w14:textId="77777777" w:rsidR="001D1F21" w:rsidRDefault="001D1F21" w:rsidP="007F7729">
      <w:pPr>
        <w:rPr>
          <w:bCs/>
          <w:sz w:val="24"/>
          <w:szCs w:val="24"/>
        </w:rPr>
      </w:pPr>
    </w:p>
    <w:p w14:paraId="5B6190C5" w14:textId="77777777" w:rsidR="001D1F21" w:rsidRDefault="001D1F21" w:rsidP="007F7729">
      <w:pPr>
        <w:rPr>
          <w:bCs/>
          <w:sz w:val="24"/>
          <w:szCs w:val="24"/>
        </w:rPr>
      </w:pPr>
    </w:p>
    <w:p w14:paraId="7AB2F861" w14:textId="77777777" w:rsidR="001D1F21" w:rsidRDefault="001D1F21" w:rsidP="007F7729">
      <w:pPr>
        <w:rPr>
          <w:bCs/>
          <w:sz w:val="24"/>
          <w:szCs w:val="24"/>
        </w:rPr>
      </w:pPr>
    </w:p>
    <w:p w14:paraId="0B9DEBF4" w14:textId="77777777" w:rsidR="001D1F21" w:rsidRDefault="001D1F21" w:rsidP="007F7729">
      <w:pPr>
        <w:rPr>
          <w:bCs/>
          <w:sz w:val="24"/>
          <w:szCs w:val="24"/>
        </w:rPr>
      </w:pPr>
    </w:p>
    <w:p w14:paraId="588850AE" w14:textId="77777777" w:rsidR="001D1F21" w:rsidRDefault="001D1F21" w:rsidP="007F7729">
      <w:pPr>
        <w:rPr>
          <w:bCs/>
          <w:sz w:val="24"/>
          <w:szCs w:val="24"/>
        </w:rPr>
      </w:pPr>
    </w:p>
    <w:p w14:paraId="6BB4B7E8" w14:textId="350F403F" w:rsidR="007F7729" w:rsidRDefault="00B4107D" w:rsidP="006F00D3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Z</w:t>
      </w:r>
      <w:r w:rsidR="000E6C25" w:rsidRPr="00050A3C">
        <w:rPr>
          <w:bCs/>
          <w:sz w:val="24"/>
          <w:szCs w:val="24"/>
        </w:rPr>
        <w:t xml:space="preserve">ałącznik nr 1 do </w:t>
      </w:r>
    </w:p>
    <w:p w14:paraId="7723E045" w14:textId="268AD869" w:rsidR="00050A3C" w:rsidRPr="00050A3C" w:rsidRDefault="00050A3C" w:rsidP="006F00D3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7F7729">
        <w:rPr>
          <w:bCs/>
          <w:sz w:val="24"/>
          <w:szCs w:val="24"/>
        </w:rPr>
        <w:t>arządzenia</w:t>
      </w:r>
      <w:r w:rsidR="000E6C25" w:rsidRPr="00050A3C">
        <w:rPr>
          <w:bCs/>
          <w:sz w:val="24"/>
          <w:szCs w:val="24"/>
        </w:rPr>
        <w:t xml:space="preserve"> </w:t>
      </w:r>
      <w:r w:rsidRPr="00050A3C">
        <w:rPr>
          <w:bCs/>
          <w:sz w:val="24"/>
          <w:szCs w:val="24"/>
        </w:rPr>
        <w:t>N</w:t>
      </w:r>
      <w:r w:rsidR="007F7729">
        <w:rPr>
          <w:bCs/>
          <w:sz w:val="24"/>
          <w:szCs w:val="24"/>
        </w:rPr>
        <w:t>r</w:t>
      </w:r>
      <w:r w:rsidR="00AA1451">
        <w:rPr>
          <w:bCs/>
          <w:sz w:val="24"/>
          <w:szCs w:val="24"/>
        </w:rPr>
        <w:t xml:space="preserve"> </w:t>
      </w:r>
      <w:r w:rsidR="001D1F21">
        <w:rPr>
          <w:bCs/>
          <w:sz w:val="24"/>
          <w:szCs w:val="24"/>
        </w:rPr>
        <w:t>462</w:t>
      </w:r>
      <w:r w:rsidR="007F7729">
        <w:rPr>
          <w:bCs/>
          <w:sz w:val="24"/>
          <w:szCs w:val="24"/>
        </w:rPr>
        <w:t>/202</w:t>
      </w:r>
      <w:r w:rsidR="001D1F21">
        <w:rPr>
          <w:bCs/>
          <w:sz w:val="24"/>
          <w:szCs w:val="24"/>
        </w:rPr>
        <w:t>5</w:t>
      </w:r>
      <w:r w:rsidR="00E833D4">
        <w:rPr>
          <w:bCs/>
          <w:sz w:val="24"/>
          <w:szCs w:val="24"/>
        </w:rPr>
        <w:t xml:space="preserve">    </w:t>
      </w:r>
    </w:p>
    <w:p w14:paraId="365FBE2A" w14:textId="7754241F" w:rsidR="00050A3C" w:rsidRPr="00050A3C" w:rsidRDefault="00050A3C" w:rsidP="006F00D3">
      <w:pPr>
        <w:jc w:val="right"/>
        <w:rPr>
          <w:bCs/>
          <w:sz w:val="24"/>
          <w:szCs w:val="24"/>
        </w:rPr>
      </w:pPr>
      <w:r w:rsidRPr="00050A3C">
        <w:rPr>
          <w:bCs/>
          <w:sz w:val="24"/>
          <w:szCs w:val="24"/>
        </w:rPr>
        <w:t>P</w:t>
      </w:r>
      <w:r w:rsidR="007F7729">
        <w:rPr>
          <w:bCs/>
          <w:sz w:val="24"/>
          <w:szCs w:val="24"/>
        </w:rPr>
        <w:t>rezydenta</w:t>
      </w:r>
      <w:r w:rsidRPr="00050A3C">
        <w:rPr>
          <w:bCs/>
          <w:sz w:val="24"/>
          <w:szCs w:val="24"/>
        </w:rPr>
        <w:t xml:space="preserve"> M</w:t>
      </w:r>
      <w:r w:rsidR="007F7729">
        <w:rPr>
          <w:bCs/>
          <w:sz w:val="24"/>
          <w:szCs w:val="24"/>
        </w:rPr>
        <w:t>iasta</w:t>
      </w:r>
      <w:r w:rsidRPr="00050A3C">
        <w:rPr>
          <w:bCs/>
          <w:sz w:val="24"/>
          <w:szCs w:val="24"/>
        </w:rPr>
        <w:t xml:space="preserve"> S</w:t>
      </w:r>
      <w:r w:rsidR="007F7729">
        <w:rPr>
          <w:bCs/>
          <w:sz w:val="24"/>
          <w:szCs w:val="24"/>
        </w:rPr>
        <w:t>opotu</w:t>
      </w:r>
    </w:p>
    <w:p w14:paraId="291A2BE7" w14:textId="162BFC9B" w:rsidR="000E6C25" w:rsidRPr="00050A3C" w:rsidRDefault="00050A3C" w:rsidP="006F00D3">
      <w:pPr>
        <w:jc w:val="right"/>
        <w:rPr>
          <w:bCs/>
          <w:sz w:val="24"/>
          <w:szCs w:val="24"/>
        </w:rPr>
      </w:pPr>
      <w:r w:rsidRPr="00050A3C">
        <w:rPr>
          <w:bCs/>
          <w:sz w:val="24"/>
          <w:szCs w:val="24"/>
        </w:rPr>
        <w:t xml:space="preserve">z </w:t>
      </w:r>
      <w:r w:rsidR="00C259B3" w:rsidRPr="00050A3C">
        <w:rPr>
          <w:bCs/>
          <w:sz w:val="24"/>
          <w:szCs w:val="24"/>
        </w:rPr>
        <w:t xml:space="preserve">dnia </w:t>
      </w:r>
      <w:r w:rsidR="00AA1451">
        <w:rPr>
          <w:bCs/>
          <w:sz w:val="24"/>
          <w:szCs w:val="24"/>
        </w:rPr>
        <w:t>1</w:t>
      </w:r>
      <w:r w:rsidR="001D1F21">
        <w:rPr>
          <w:bCs/>
          <w:sz w:val="24"/>
          <w:szCs w:val="24"/>
        </w:rPr>
        <w:t>0 kwietnia</w:t>
      </w:r>
      <w:r w:rsidR="00AA1451">
        <w:rPr>
          <w:bCs/>
          <w:sz w:val="24"/>
          <w:szCs w:val="24"/>
        </w:rPr>
        <w:t xml:space="preserve"> </w:t>
      </w:r>
      <w:r w:rsidR="00C259B3">
        <w:rPr>
          <w:bCs/>
          <w:sz w:val="24"/>
          <w:szCs w:val="24"/>
        </w:rPr>
        <w:t>202</w:t>
      </w:r>
      <w:r w:rsidR="001D1F21">
        <w:rPr>
          <w:bCs/>
          <w:sz w:val="24"/>
          <w:szCs w:val="24"/>
        </w:rPr>
        <w:t>5</w:t>
      </w:r>
      <w:r w:rsidR="00E833D4">
        <w:rPr>
          <w:bCs/>
          <w:sz w:val="24"/>
          <w:szCs w:val="24"/>
        </w:rPr>
        <w:t xml:space="preserve"> </w:t>
      </w:r>
      <w:r w:rsidRPr="00050A3C">
        <w:rPr>
          <w:bCs/>
          <w:sz w:val="24"/>
          <w:szCs w:val="24"/>
        </w:rPr>
        <w:t>r.</w:t>
      </w:r>
    </w:p>
    <w:p w14:paraId="204D4AB0" w14:textId="77777777" w:rsidR="00EF4129" w:rsidRPr="00050A3C" w:rsidRDefault="00EF4129" w:rsidP="007F7729">
      <w:pPr>
        <w:pStyle w:val="Tekstpodstawowy"/>
        <w:rPr>
          <w:b/>
          <w:sz w:val="24"/>
          <w:szCs w:val="24"/>
        </w:rPr>
      </w:pPr>
    </w:p>
    <w:p w14:paraId="7C7A77E3" w14:textId="77777777" w:rsidR="00B96777" w:rsidRPr="00050A3C" w:rsidRDefault="00B96777" w:rsidP="000E6C25">
      <w:pPr>
        <w:pStyle w:val="Nagwek1"/>
        <w:spacing w:line="242" w:lineRule="exact"/>
        <w:jc w:val="left"/>
        <w:rPr>
          <w:sz w:val="24"/>
          <w:szCs w:val="24"/>
        </w:rPr>
      </w:pPr>
      <w:bookmarkStart w:id="10" w:name="_Hlk110341298"/>
    </w:p>
    <w:p w14:paraId="6414BD75" w14:textId="77777777" w:rsidR="00B96777" w:rsidRPr="00050A3C" w:rsidRDefault="00B96777" w:rsidP="008E0EE9">
      <w:pPr>
        <w:pStyle w:val="Nagwek1"/>
        <w:spacing w:line="242" w:lineRule="exact"/>
        <w:rPr>
          <w:b/>
          <w:bCs/>
          <w:sz w:val="32"/>
          <w:szCs w:val="32"/>
        </w:rPr>
      </w:pPr>
    </w:p>
    <w:p w14:paraId="17438FD8" w14:textId="23ADA330" w:rsidR="00EF4129" w:rsidRPr="00050A3C" w:rsidRDefault="008E0EE9" w:rsidP="000E6C25">
      <w:pPr>
        <w:pStyle w:val="Nagwek1"/>
        <w:spacing w:line="242" w:lineRule="exact"/>
        <w:rPr>
          <w:b/>
          <w:bCs/>
          <w:sz w:val="32"/>
          <w:szCs w:val="32"/>
        </w:rPr>
      </w:pPr>
      <w:r w:rsidRPr="00050A3C">
        <w:rPr>
          <w:b/>
          <w:bCs/>
          <w:sz w:val="32"/>
          <w:szCs w:val="32"/>
        </w:rPr>
        <w:t xml:space="preserve">Informacja </w:t>
      </w:r>
      <w:r w:rsidR="00B96777" w:rsidRPr="00050A3C">
        <w:rPr>
          <w:b/>
          <w:bCs/>
          <w:sz w:val="32"/>
          <w:szCs w:val="32"/>
        </w:rPr>
        <w:t>o projekcie</w:t>
      </w:r>
      <w:r w:rsidRPr="00050A3C">
        <w:rPr>
          <w:b/>
          <w:bCs/>
          <w:sz w:val="32"/>
          <w:szCs w:val="32"/>
        </w:rPr>
        <w:t xml:space="preserve"> smart </w:t>
      </w:r>
      <w:proofErr w:type="spellStart"/>
      <w:r w:rsidRPr="00050A3C">
        <w:rPr>
          <w:b/>
          <w:bCs/>
          <w:sz w:val="32"/>
          <w:szCs w:val="32"/>
        </w:rPr>
        <w:t>city</w:t>
      </w:r>
      <w:bookmarkEnd w:id="10"/>
      <w:proofErr w:type="spellEnd"/>
    </w:p>
    <w:p w14:paraId="575A2FB1" w14:textId="77777777" w:rsidR="000E6C25" w:rsidRPr="00050A3C" w:rsidRDefault="000E6C25" w:rsidP="000E6C25">
      <w:pPr>
        <w:rPr>
          <w:b/>
          <w:bCs/>
        </w:rPr>
      </w:pPr>
    </w:p>
    <w:tbl>
      <w:tblPr>
        <w:tblStyle w:val="Tabela-Siatka"/>
        <w:tblW w:w="0" w:type="auto"/>
        <w:tblLayout w:type="fixed"/>
        <w:tblLook w:val="01E0" w:firstRow="1" w:lastRow="1" w:firstColumn="1" w:lastColumn="1" w:noHBand="0" w:noVBand="0"/>
      </w:tblPr>
      <w:tblGrid>
        <w:gridCol w:w="3794"/>
        <w:gridCol w:w="1730"/>
        <w:gridCol w:w="3688"/>
      </w:tblGrid>
      <w:tr w:rsidR="00EF4129" w:rsidRPr="00050A3C" w14:paraId="014A02DD" w14:textId="77777777" w:rsidTr="00823A41">
        <w:trPr>
          <w:trHeight w:val="243"/>
        </w:trPr>
        <w:tc>
          <w:tcPr>
            <w:tcW w:w="9212" w:type="dxa"/>
            <w:gridSpan w:val="3"/>
          </w:tcPr>
          <w:p w14:paraId="15F208D8" w14:textId="77777777" w:rsidR="00EF4129" w:rsidRPr="00050A3C" w:rsidRDefault="00EF4129" w:rsidP="00823A41">
            <w:pPr>
              <w:pStyle w:val="TableParagraph"/>
              <w:spacing w:line="276" w:lineRule="auto"/>
              <w:ind w:left="4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A3C">
              <w:rPr>
                <w:rFonts w:ascii="Times New Roman" w:hAnsi="Times New Roman" w:cs="Times New Roman"/>
                <w:b/>
                <w:sz w:val="24"/>
                <w:szCs w:val="24"/>
              </w:rPr>
              <w:t>1. WNIOSKODAWCA</w:t>
            </w:r>
          </w:p>
        </w:tc>
      </w:tr>
      <w:tr w:rsidR="00EF4129" w:rsidRPr="00050A3C" w14:paraId="0AD380F6" w14:textId="77777777" w:rsidTr="00823A41">
        <w:trPr>
          <w:trHeight w:val="486"/>
        </w:trPr>
        <w:tc>
          <w:tcPr>
            <w:tcW w:w="3794" w:type="dxa"/>
          </w:tcPr>
          <w:p w14:paraId="0F5C9B33" w14:textId="77777777" w:rsidR="00EF4129" w:rsidRPr="00050A3C" w:rsidRDefault="00EF4129" w:rsidP="00823A41">
            <w:pPr>
              <w:pStyle w:val="TableParagraph"/>
              <w:spacing w:before="7" w:line="276" w:lineRule="auto"/>
              <w:ind w:right="4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>Komórka/miejska jednostka organizacyjna</w:t>
            </w:r>
          </w:p>
        </w:tc>
        <w:tc>
          <w:tcPr>
            <w:tcW w:w="5418" w:type="dxa"/>
            <w:gridSpan w:val="2"/>
          </w:tcPr>
          <w:p w14:paraId="6EBAAEDF" w14:textId="77777777" w:rsidR="00EF4129" w:rsidRPr="00050A3C" w:rsidRDefault="00EF4129" w:rsidP="00823A41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4129" w:rsidRPr="00050A3C" w14:paraId="7E980C67" w14:textId="77777777" w:rsidTr="00823A41">
        <w:trPr>
          <w:trHeight w:val="533"/>
        </w:trPr>
        <w:tc>
          <w:tcPr>
            <w:tcW w:w="3794" w:type="dxa"/>
          </w:tcPr>
          <w:p w14:paraId="6F071470" w14:textId="77777777" w:rsidR="00EF4129" w:rsidRPr="00050A3C" w:rsidRDefault="00EF4129" w:rsidP="00823A41">
            <w:pPr>
              <w:pStyle w:val="TableParagraph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>Osoba do kontaktu</w:t>
            </w:r>
          </w:p>
        </w:tc>
        <w:tc>
          <w:tcPr>
            <w:tcW w:w="5418" w:type="dxa"/>
            <w:gridSpan w:val="2"/>
          </w:tcPr>
          <w:p w14:paraId="7DA7F9EE" w14:textId="77777777" w:rsidR="00EF4129" w:rsidRPr="00050A3C" w:rsidRDefault="00EF4129" w:rsidP="00823A41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  <w:p w14:paraId="302C195F" w14:textId="77777777" w:rsidR="00EF4129" w:rsidRPr="00050A3C" w:rsidRDefault="00EF4129" w:rsidP="00823A41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>tel.</w:t>
            </w:r>
          </w:p>
          <w:p w14:paraId="26D6195F" w14:textId="77777777" w:rsidR="00EF4129" w:rsidRPr="00050A3C" w:rsidRDefault="00EF4129" w:rsidP="00823A41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>e-mail:</w:t>
            </w:r>
          </w:p>
        </w:tc>
      </w:tr>
      <w:tr w:rsidR="00EF4129" w:rsidRPr="00050A3C" w14:paraId="5217E07C" w14:textId="77777777" w:rsidTr="00823A41">
        <w:trPr>
          <w:trHeight w:val="387"/>
        </w:trPr>
        <w:tc>
          <w:tcPr>
            <w:tcW w:w="3794" w:type="dxa"/>
          </w:tcPr>
          <w:p w14:paraId="2A20C2C8" w14:textId="77777777" w:rsidR="00EF4129" w:rsidRPr="00050A3C" w:rsidRDefault="00EF4129" w:rsidP="00823A41">
            <w:pPr>
              <w:pStyle w:val="TableParagraph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>Data sporządzenia Karty</w:t>
            </w:r>
          </w:p>
        </w:tc>
        <w:tc>
          <w:tcPr>
            <w:tcW w:w="5418" w:type="dxa"/>
            <w:gridSpan w:val="2"/>
          </w:tcPr>
          <w:p w14:paraId="45DD33C5" w14:textId="77777777" w:rsidR="00EF4129" w:rsidRPr="00050A3C" w:rsidRDefault="00EF4129" w:rsidP="00823A41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4129" w:rsidRPr="00050A3C" w14:paraId="57908F2B" w14:textId="77777777" w:rsidTr="00823A41">
        <w:trPr>
          <w:trHeight w:val="243"/>
        </w:trPr>
        <w:tc>
          <w:tcPr>
            <w:tcW w:w="9212" w:type="dxa"/>
            <w:gridSpan w:val="3"/>
          </w:tcPr>
          <w:p w14:paraId="790BDFAB" w14:textId="77777777" w:rsidR="00EF4129" w:rsidRPr="00050A3C" w:rsidRDefault="00EF4129" w:rsidP="00823A41">
            <w:pPr>
              <w:pStyle w:val="TableParagraph"/>
              <w:spacing w:line="276" w:lineRule="auto"/>
              <w:ind w:left="4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A3C">
              <w:rPr>
                <w:rFonts w:ascii="Times New Roman" w:hAnsi="Times New Roman" w:cs="Times New Roman"/>
                <w:b/>
                <w:sz w:val="24"/>
                <w:szCs w:val="24"/>
              </w:rPr>
              <w:t>2. CHARAKTERYSTYKA PROJEKTU</w:t>
            </w:r>
          </w:p>
        </w:tc>
      </w:tr>
      <w:tr w:rsidR="00EF4129" w:rsidRPr="00050A3C" w14:paraId="3A84263D" w14:textId="77777777" w:rsidTr="001158AE">
        <w:trPr>
          <w:trHeight w:val="1353"/>
        </w:trPr>
        <w:tc>
          <w:tcPr>
            <w:tcW w:w="3794" w:type="dxa"/>
          </w:tcPr>
          <w:p w14:paraId="65198D6C" w14:textId="77777777" w:rsidR="00EF4129" w:rsidRPr="00050A3C" w:rsidRDefault="00EF4129" w:rsidP="00823A41">
            <w:pPr>
              <w:pStyle w:val="TableParagraph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>Krótki opis działania</w:t>
            </w:r>
          </w:p>
        </w:tc>
        <w:tc>
          <w:tcPr>
            <w:tcW w:w="5418" w:type="dxa"/>
            <w:gridSpan w:val="2"/>
          </w:tcPr>
          <w:p w14:paraId="20536631" w14:textId="77777777" w:rsidR="00EF4129" w:rsidRPr="00050A3C" w:rsidRDefault="00EF4129" w:rsidP="00823A41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4129" w:rsidRPr="00050A3C" w14:paraId="20C4AB62" w14:textId="77777777" w:rsidTr="00823A41">
        <w:trPr>
          <w:trHeight w:val="1216"/>
        </w:trPr>
        <w:tc>
          <w:tcPr>
            <w:tcW w:w="3794" w:type="dxa"/>
          </w:tcPr>
          <w:p w14:paraId="7ABBD417" w14:textId="77777777" w:rsidR="00EF4129" w:rsidRPr="00050A3C" w:rsidRDefault="00EF4129" w:rsidP="00823A41">
            <w:pPr>
              <w:pStyle w:val="TableParagraph"/>
              <w:spacing w:line="276" w:lineRule="auto"/>
              <w:ind w:right="1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>Uzasadnienie potrzeby działania</w:t>
            </w:r>
          </w:p>
        </w:tc>
        <w:tc>
          <w:tcPr>
            <w:tcW w:w="5418" w:type="dxa"/>
            <w:gridSpan w:val="2"/>
          </w:tcPr>
          <w:p w14:paraId="0B218A56" w14:textId="48792C6C" w:rsidR="00EF4129" w:rsidRPr="00050A3C" w:rsidRDefault="00EF4129" w:rsidP="001158AE">
            <w:pPr>
              <w:pStyle w:val="TableParagraph"/>
              <w:tabs>
                <w:tab w:val="left" w:pos="496"/>
              </w:tabs>
              <w:spacing w:before="5" w:line="276" w:lineRule="auto"/>
              <w:ind w:right="4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4129" w:rsidRPr="00050A3C" w14:paraId="3EECD31A" w14:textId="77777777" w:rsidTr="00823A41">
        <w:trPr>
          <w:trHeight w:val="479"/>
        </w:trPr>
        <w:tc>
          <w:tcPr>
            <w:tcW w:w="3794" w:type="dxa"/>
          </w:tcPr>
          <w:p w14:paraId="33EF9389" w14:textId="77777777" w:rsidR="00EF4129" w:rsidRPr="00050A3C" w:rsidRDefault="00EF4129" w:rsidP="00823A41">
            <w:pPr>
              <w:pStyle w:val="TableParagraph"/>
              <w:spacing w:line="276" w:lineRule="auto"/>
              <w:ind w:right="10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>Przewidywane korzyści działania</w:t>
            </w:r>
          </w:p>
        </w:tc>
        <w:tc>
          <w:tcPr>
            <w:tcW w:w="5418" w:type="dxa"/>
            <w:gridSpan w:val="2"/>
          </w:tcPr>
          <w:p w14:paraId="08FBCCCF" w14:textId="77777777" w:rsidR="00EF4129" w:rsidRPr="00050A3C" w:rsidRDefault="00EF4129" w:rsidP="00823A41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4129" w:rsidRPr="00050A3C" w14:paraId="3848F6B9" w14:textId="77777777" w:rsidTr="00823A41">
        <w:trPr>
          <w:trHeight w:val="480"/>
        </w:trPr>
        <w:tc>
          <w:tcPr>
            <w:tcW w:w="3794" w:type="dxa"/>
          </w:tcPr>
          <w:p w14:paraId="1E6B653D" w14:textId="77777777" w:rsidR="00EF4129" w:rsidRPr="00050A3C" w:rsidRDefault="00EF4129" w:rsidP="00823A41">
            <w:pPr>
              <w:pStyle w:val="TableParagraph"/>
              <w:spacing w:line="276" w:lineRule="auto"/>
              <w:ind w:right="3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>Propozycja terminu realizacji działania</w:t>
            </w:r>
          </w:p>
        </w:tc>
        <w:tc>
          <w:tcPr>
            <w:tcW w:w="5418" w:type="dxa"/>
            <w:gridSpan w:val="2"/>
          </w:tcPr>
          <w:p w14:paraId="19179201" w14:textId="77777777" w:rsidR="00EF4129" w:rsidRPr="00050A3C" w:rsidRDefault="00EF4129" w:rsidP="00823A41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4129" w:rsidRPr="00050A3C" w14:paraId="7C35D335" w14:textId="77777777" w:rsidTr="00823A41">
        <w:trPr>
          <w:trHeight w:val="236"/>
        </w:trPr>
        <w:tc>
          <w:tcPr>
            <w:tcW w:w="3794" w:type="dxa"/>
            <w:vMerge w:val="restart"/>
          </w:tcPr>
          <w:p w14:paraId="622DE02F" w14:textId="316DB8F6" w:rsidR="00EF4129" w:rsidRPr="00050A3C" w:rsidRDefault="001158AE" w:rsidP="00823A41">
            <w:pPr>
              <w:pStyle w:val="TableParagraph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>Odbiorcy</w:t>
            </w:r>
          </w:p>
        </w:tc>
        <w:tc>
          <w:tcPr>
            <w:tcW w:w="1730" w:type="dxa"/>
          </w:tcPr>
          <w:p w14:paraId="14FE6822" w14:textId="77777777" w:rsidR="00EF4129" w:rsidRPr="00050A3C" w:rsidRDefault="00EF4129" w:rsidP="00823A41">
            <w:pPr>
              <w:pStyle w:val="TableParagraph"/>
              <w:spacing w:line="276" w:lineRule="auto"/>
              <w:ind w:left="10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>wewnętrzni</w:t>
            </w:r>
          </w:p>
        </w:tc>
        <w:tc>
          <w:tcPr>
            <w:tcW w:w="3688" w:type="dxa"/>
          </w:tcPr>
          <w:p w14:paraId="7EED99E5" w14:textId="77777777" w:rsidR="00EF4129" w:rsidRPr="00050A3C" w:rsidRDefault="00EF4129" w:rsidP="00823A41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4129" w:rsidRPr="00050A3C" w14:paraId="7FE365C8" w14:textId="77777777" w:rsidTr="00823A41">
        <w:trPr>
          <w:trHeight w:val="243"/>
        </w:trPr>
        <w:tc>
          <w:tcPr>
            <w:tcW w:w="3794" w:type="dxa"/>
            <w:vMerge/>
          </w:tcPr>
          <w:p w14:paraId="37F4A38C" w14:textId="77777777" w:rsidR="00EF4129" w:rsidRPr="00050A3C" w:rsidRDefault="00EF4129" w:rsidP="00823A41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730" w:type="dxa"/>
          </w:tcPr>
          <w:p w14:paraId="3F32FF1C" w14:textId="77777777" w:rsidR="00EF4129" w:rsidRPr="00050A3C" w:rsidRDefault="00EF4129" w:rsidP="00823A41">
            <w:pPr>
              <w:pStyle w:val="TableParagraph"/>
              <w:spacing w:line="276" w:lineRule="auto"/>
              <w:ind w:left="10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>zewnętrzni</w:t>
            </w:r>
          </w:p>
        </w:tc>
        <w:tc>
          <w:tcPr>
            <w:tcW w:w="3688" w:type="dxa"/>
          </w:tcPr>
          <w:p w14:paraId="2271B96E" w14:textId="77777777" w:rsidR="00EF4129" w:rsidRPr="00050A3C" w:rsidRDefault="00EF4129" w:rsidP="00823A41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4129" w:rsidRPr="00050A3C" w14:paraId="6FBCC8F0" w14:textId="77777777" w:rsidTr="00823A41">
        <w:trPr>
          <w:trHeight w:val="3889"/>
        </w:trPr>
        <w:tc>
          <w:tcPr>
            <w:tcW w:w="3794" w:type="dxa"/>
          </w:tcPr>
          <w:p w14:paraId="51C4AC08" w14:textId="77777777" w:rsidR="00EF4129" w:rsidRPr="00050A3C" w:rsidRDefault="00EF4129" w:rsidP="00823A41">
            <w:pPr>
              <w:pStyle w:val="TableParagraph"/>
              <w:spacing w:line="276" w:lineRule="auto"/>
              <w:ind w:right="18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>Merytoryczny obszar cyfryzacji (zaznaczyć wszystkie właściwe dla projektu)</w:t>
            </w:r>
          </w:p>
        </w:tc>
        <w:tc>
          <w:tcPr>
            <w:tcW w:w="5418" w:type="dxa"/>
            <w:gridSpan w:val="2"/>
          </w:tcPr>
          <w:p w14:paraId="01088AD9" w14:textId="77777777" w:rsidR="00EF4129" w:rsidRPr="00050A3C" w:rsidRDefault="00EF4129" w:rsidP="00EF4129">
            <w:pPr>
              <w:pStyle w:val="TableParagraph"/>
              <w:numPr>
                <w:ilvl w:val="0"/>
                <w:numId w:val="13"/>
              </w:numPr>
              <w:tabs>
                <w:tab w:val="left" w:pos="345"/>
              </w:tabs>
              <w:spacing w:before="2" w:line="276" w:lineRule="auto"/>
              <w:ind w:left="345" w:right="94" w:hanging="34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>Usługi i procesy obsługi mieszkańców i przedsiębiorców</w:t>
            </w:r>
          </w:p>
          <w:p w14:paraId="3FC35570" w14:textId="77777777" w:rsidR="00EF4129" w:rsidRPr="00050A3C" w:rsidRDefault="00EF4129" w:rsidP="00EF4129">
            <w:pPr>
              <w:pStyle w:val="TableParagraph"/>
              <w:numPr>
                <w:ilvl w:val="0"/>
                <w:numId w:val="13"/>
              </w:numPr>
              <w:tabs>
                <w:tab w:val="left" w:pos="345"/>
              </w:tabs>
              <w:spacing w:before="1" w:line="276" w:lineRule="auto"/>
              <w:ind w:left="345" w:hanging="34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>Transport publiczny i sterowanie</w:t>
            </w:r>
            <w:r w:rsidRPr="00050A3C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>ruchem</w:t>
            </w:r>
          </w:p>
          <w:p w14:paraId="43B182C7" w14:textId="77777777" w:rsidR="00EF4129" w:rsidRPr="00050A3C" w:rsidRDefault="00EF4129" w:rsidP="00EF4129">
            <w:pPr>
              <w:pStyle w:val="TableParagraph"/>
              <w:numPr>
                <w:ilvl w:val="0"/>
                <w:numId w:val="13"/>
              </w:numPr>
              <w:tabs>
                <w:tab w:val="left" w:pos="345"/>
              </w:tabs>
              <w:spacing w:line="276" w:lineRule="auto"/>
              <w:ind w:left="345" w:hanging="34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>Zdrowie i pomoc</w:t>
            </w:r>
            <w:r w:rsidRPr="00050A3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>społeczna</w:t>
            </w:r>
          </w:p>
          <w:p w14:paraId="0BF2F07A" w14:textId="77777777" w:rsidR="00EF4129" w:rsidRPr="00050A3C" w:rsidRDefault="00EF4129" w:rsidP="00EF4129">
            <w:pPr>
              <w:pStyle w:val="TableParagraph"/>
              <w:numPr>
                <w:ilvl w:val="0"/>
                <w:numId w:val="13"/>
              </w:numPr>
              <w:tabs>
                <w:tab w:val="left" w:pos="345"/>
              </w:tabs>
              <w:spacing w:line="276" w:lineRule="auto"/>
              <w:ind w:left="345" w:hanging="34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>Edukacja</w:t>
            </w:r>
          </w:p>
          <w:p w14:paraId="0200262E" w14:textId="77777777" w:rsidR="00EF4129" w:rsidRPr="00050A3C" w:rsidRDefault="00EF4129" w:rsidP="00EF4129">
            <w:pPr>
              <w:pStyle w:val="TableParagraph"/>
              <w:numPr>
                <w:ilvl w:val="0"/>
                <w:numId w:val="13"/>
              </w:numPr>
              <w:tabs>
                <w:tab w:val="left" w:pos="345"/>
              </w:tabs>
              <w:spacing w:line="276" w:lineRule="auto"/>
              <w:ind w:left="345" w:hanging="34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>Ochrona środowiska i</w:t>
            </w:r>
            <w:r w:rsidRPr="00050A3C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 </w:t>
            </w: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>klimatu</w:t>
            </w:r>
          </w:p>
          <w:p w14:paraId="5AC56C7B" w14:textId="7CB9B05F" w:rsidR="00EF4129" w:rsidRPr="00050A3C" w:rsidRDefault="00EF4129" w:rsidP="00EF4129">
            <w:pPr>
              <w:pStyle w:val="TableParagraph"/>
              <w:numPr>
                <w:ilvl w:val="0"/>
                <w:numId w:val="13"/>
              </w:numPr>
              <w:tabs>
                <w:tab w:val="left" w:pos="345"/>
                <w:tab w:val="left" w:pos="2075"/>
                <w:tab w:val="left" w:pos="3350"/>
                <w:tab w:val="left" w:pos="3737"/>
              </w:tabs>
              <w:spacing w:before="1" w:line="276" w:lineRule="auto"/>
              <w:ind w:left="345" w:right="94" w:hanging="34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>Porządek</w:t>
            </w:r>
            <w:r w:rsidR="00B96777"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>publiczny</w:t>
            </w:r>
            <w:r w:rsidR="00B96777"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 </w:t>
            </w:r>
            <w:r w:rsidRPr="00050A3C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bezpieczeństwo </w:t>
            </w: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>obywateli</w:t>
            </w:r>
          </w:p>
          <w:p w14:paraId="62DF863F" w14:textId="77777777" w:rsidR="00EF4129" w:rsidRPr="00050A3C" w:rsidRDefault="00EF4129" w:rsidP="00EF4129">
            <w:pPr>
              <w:pStyle w:val="TableParagraph"/>
              <w:numPr>
                <w:ilvl w:val="0"/>
                <w:numId w:val="13"/>
              </w:numPr>
              <w:tabs>
                <w:tab w:val="left" w:pos="345"/>
              </w:tabs>
              <w:spacing w:before="1" w:line="276" w:lineRule="auto"/>
              <w:ind w:left="345" w:hanging="34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>Rozwój przestrzenny</w:t>
            </w:r>
            <w:r w:rsidRPr="00050A3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>miasta</w:t>
            </w:r>
          </w:p>
          <w:p w14:paraId="342E0E62" w14:textId="77777777" w:rsidR="00EF4129" w:rsidRPr="00050A3C" w:rsidRDefault="00EF4129" w:rsidP="00EF4129">
            <w:pPr>
              <w:pStyle w:val="TableParagraph"/>
              <w:numPr>
                <w:ilvl w:val="0"/>
                <w:numId w:val="13"/>
              </w:numPr>
              <w:tabs>
                <w:tab w:val="left" w:pos="345"/>
              </w:tabs>
              <w:spacing w:line="276" w:lineRule="auto"/>
              <w:ind w:left="345" w:hanging="34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>Architektura i</w:t>
            </w:r>
            <w:r w:rsidRPr="00050A3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>budownictwo</w:t>
            </w:r>
          </w:p>
          <w:p w14:paraId="65EA83DD" w14:textId="77777777" w:rsidR="00EF4129" w:rsidRPr="00050A3C" w:rsidRDefault="00EF4129" w:rsidP="00EF4129">
            <w:pPr>
              <w:pStyle w:val="TableParagraph"/>
              <w:numPr>
                <w:ilvl w:val="0"/>
                <w:numId w:val="13"/>
              </w:numPr>
              <w:tabs>
                <w:tab w:val="left" w:pos="345"/>
              </w:tabs>
              <w:spacing w:line="276" w:lineRule="auto"/>
              <w:ind w:left="345" w:hanging="34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>Zarządzanie mieniem</w:t>
            </w:r>
            <w:r w:rsidRPr="00050A3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>komunalnym</w:t>
            </w:r>
          </w:p>
          <w:p w14:paraId="27B9B432" w14:textId="77777777" w:rsidR="00B96777" w:rsidRPr="00050A3C" w:rsidRDefault="00EF4129" w:rsidP="00B96777">
            <w:pPr>
              <w:pStyle w:val="TableParagraph"/>
              <w:numPr>
                <w:ilvl w:val="0"/>
                <w:numId w:val="13"/>
              </w:numPr>
              <w:tabs>
                <w:tab w:val="left" w:pos="345"/>
              </w:tabs>
              <w:spacing w:line="276" w:lineRule="auto"/>
              <w:ind w:left="345" w:hanging="34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>Sport, kultura i</w:t>
            </w:r>
            <w:r w:rsidRPr="00050A3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>turystyka</w:t>
            </w:r>
          </w:p>
          <w:p w14:paraId="18C25644" w14:textId="23A29A02" w:rsidR="00EF4129" w:rsidRPr="00050A3C" w:rsidRDefault="00EF4129" w:rsidP="00B96777">
            <w:pPr>
              <w:pStyle w:val="TableParagraph"/>
              <w:numPr>
                <w:ilvl w:val="0"/>
                <w:numId w:val="13"/>
              </w:numPr>
              <w:tabs>
                <w:tab w:val="left" w:pos="345"/>
              </w:tabs>
              <w:spacing w:line="276" w:lineRule="auto"/>
              <w:ind w:left="345" w:hanging="34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>Komunikacja</w:t>
            </w:r>
            <w:r w:rsidRPr="00050A3C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>społeczna</w:t>
            </w:r>
          </w:p>
          <w:p w14:paraId="2FFB1319" w14:textId="13F30903" w:rsidR="00855B24" w:rsidRPr="00050A3C" w:rsidRDefault="00855B24" w:rsidP="00B96777">
            <w:pPr>
              <w:pStyle w:val="TableParagraph"/>
              <w:numPr>
                <w:ilvl w:val="0"/>
                <w:numId w:val="13"/>
              </w:numPr>
              <w:tabs>
                <w:tab w:val="left" w:pos="345"/>
              </w:tabs>
              <w:spacing w:line="276" w:lineRule="auto"/>
              <w:ind w:left="345" w:hanging="34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Usprawnienie procesów wewnętrznych </w:t>
            </w:r>
          </w:p>
          <w:p w14:paraId="72743907" w14:textId="00B33678" w:rsidR="00EF4129" w:rsidRPr="00050A3C" w:rsidRDefault="00EF4129" w:rsidP="00EF4129">
            <w:pPr>
              <w:pStyle w:val="TableParagraph"/>
              <w:numPr>
                <w:ilvl w:val="0"/>
                <w:numId w:val="13"/>
              </w:numPr>
              <w:tabs>
                <w:tab w:val="left" w:pos="345"/>
              </w:tabs>
              <w:spacing w:before="6" w:line="276" w:lineRule="auto"/>
              <w:ind w:left="345" w:right="4125" w:hanging="34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A3C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Inne </w:t>
            </w: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>Jakie?</w:t>
            </w:r>
            <w:r w:rsidRPr="00050A3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EF4129" w:rsidRPr="00050A3C" w14:paraId="4C7BD56B" w14:textId="77777777" w:rsidTr="00823A41">
        <w:trPr>
          <w:trHeight w:val="1521"/>
        </w:trPr>
        <w:tc>
          <w:tcPr>
            <w:tcW w:w="3794" w:type="dxa"/>
          </w:tcPr>
          <w:p w14:paraId="387581B8" w14:textId="77777777" w:rsidR="00EF4129" w:rsidRPr="00050A3C" w:rsidRDefault="00EF4129" w:rsidP="00823A41">
            <w:pPr>
              <w:pStyle w:val="TableParagraph"/>
              <w:spacing w:line="276" w:lineRule="auto"/>
              <w:ind w:right="18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Planowane integracje z systemami informatycznymi</w:t>
            </w:r>
          </w:p>
        </w:tc>
        <w:tc>
          <w:tcPr>
            <w:tcW w:w="5418" w:type="dxa"/>
            <w:gridSpan w:val="2"/>
          </w:tcPr>
          <w:p w14:paraId="0EFE444B" w14:textId="77777777" w:rsidR="00EF4129" w:rsidRPr="00050A3C" w:rsidRDefault="00EF4129" w:rsidP="00EF4129">
            <w:pPr>
              <w:pStyle w:val="TableParagraph"/>
              <w:numPr>
                <w:ilvl w:val="0"/>
                <w:numId w:val="14"/>
              </w:numPr>
              <w:spacing w:line="243" w:lineRule="exact"/>
              <w:ind w:left="3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>Nie</w:t>
            </w:r>
          </w:p>
          <w:p w14:paraId="4B8E998F" w14:textId="53CFD8E1" w:rsidR="00EF4129" w:rsidRPr="00050A3C" w:rsidRDefault="00EF4129" w:rsidP="00EF4129">
            <w:pPr>
              <w:pStyle w:val="TableParagraph"/>
              <w:numPr>
                <w:ilvl w:val="0"/>
                <w:numId w:val="14"/>
              </w:numPr>
              <w:spacing w:before="1" w:line="237" w:lineRule="auto"/>
              <w:ind w:left="345" w:right="4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>Tak Jakie?</w:t>
            </w:r>
            <w:r w:rsidRPr="00050A3C">
              <w:rPr>
                <w:rFonts w:ascii="Times New Roman" w:hAnsi="Times New Roman" w:cs="Times New Roman"/>
                <w:bCs/>
                <w:spacing w:val="2"/>
                <w:sz w:val="24"/>
                <w:szCs w:val="24"/>
              </w:rPr>
              <w:t xml:space="preserve"> </w:t>
            </w:r>
          </w:p>
          <w:p w14:paraId="67C0102B" w14:textId="77777777" w:rsidR="00B96777" w:rsidRPr="00050A3C" w:rsidRDefault="00B96777" w:rsidP="00EF4129">
            <w:pPr>
              <w:pStyle w:val="TableParagraph"/>
              <w:numPr>
                <w:ilvl w:val="0"/>
                <w:numId w:val="14"/>
              </w:numPr>
              <w:spacing w:before="1" w:line="237" w:lineRule="auto"/>
              <w:ind w:left="345" w:right="4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A5D226" w14:textId="77777777" w:rsidR="00EF4129" w:rsidRPr="00050A3C" w:rsidRDefault="00EF4129" w:rsidP="00EF4129">
            <w:pPr>
              <w:pStyle w:val="TableParagraph"/>
              <w:numPr>
                <w:ilvl w:val="0"/>
                <w:numId w:val="14"/>
              </w:numPr>
              <w:tabs>
                <w:tab w:val="left" w:pos="574"/>
              </w:tabs>
              <w:spacing w:before="2" w:line="276" w:lineRule="auto"/>
              <w:ind w:left="354" w:right="9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>Nie mam</w:t>
            </w:r>
            <w:r w:rsidRPr="00050A3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>wiedzy</w:t>
            </w:r>
          </w:p>
        </w:tc>
      </w:tr>
      <w:tr w:rsidR="001F5894" w:rsidRPr="00050A3C" w14:paraId="0ABC67BD" w14:textId="77777777" w:rsidTr="00823A41">
        <w:trPr>
          <w:trHeight w:val="1521"/>
        </w:trPr>
        <w:tc>
          <w:tcPr>
            <w:tcW w:w="3794" w:type="dxa"/>
          </w:tcPr>
          <w:p w14:paraId="5FE9E2A0" w14:textId="4BCC5B5C" w:rsidR="001F5894" w:rsidRPr="00050A3C" w:rsidRDefault="001F5894" w:rsidP="00823A41">
            <w:pPr>
              <w:pStyle w:val="TableParagraph"/>
              <w:spacing w:line="276" w:lineRule="auto"/>
              <w:ind w:right="18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>Projekty powiązane</w:t>
            </w:r>
          </w:p>
        </w:tc>
        <w:tc>
          <w:tcPr>
            <w:tcW w:w="5418" w:type="dxa"/>
            <w:gridSpan w:val="2"/>
          </w:tcPr>
          <w:p w14:paraId="2A4D1BB0" w14:textId="77777777" w:rsidR="001F5894" w:rsidRPr="00050A3C" w:rsidRDefault="001F5894" w:rsidP="001F5894">
            <w:pPr>
              <w:pStyle w:val="TableParagraph"/>
              <w:numPr>
                <w:ilvl w:val="0"/>
                <w:numId w:val="14"/>
              </w:numPr>
              <w:spacing w:line="243" w:lineRule="exact"/>
              <w:ind w:left="3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>Nie</w:t>
            </w:r>
          </w:p>
          <w:p w14:paraId="692656AF" w14:textId="77777777" w:rsidR="001F5894" w:rsidRPr="00050A3C" w:rsidRDefault="001F5894" w:rsidP="001F5894">
            <w:pPr>
              <w:pStyle w:val="TableParagraph"/>
              <w:numPr>
                <w:ilvl w:val="0"/>
                <w:numId w:val="14"/>
              </w:numPr>
              <w:spacing w:line="243" w:lineRule="exact"/>
              <w:ind w:left="3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Tak </w:t>
            </w:r>
          </w:p>
          <w:p w14:paraId="35997854" w14:textId="77777777" w:rsidR="001F5894" w:rsidRPr="00050A3C" w:rsidRDefault="001F5894" w:rsidP="001F5894">
            <w:pPr>
              <w:pStyle w:val="TableParagraph"/>
              <w:numPr>
                <w:ilvl w:val="0"/>
                <w:numId w:val="14"/>
              </w:numPr>
              <w:spacing w:line="243" w:lineRule="exact"/>
              <w:ind w:left="3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>Jakie?</w:t>
            </w:r>
          </w:p>
          <w:p w14:paraId="09A9D18A" w14:textId="77777777" w:rsidR="001F5894" w:rsidRPr="00050A3C" w:rsidRDefault="001F5894" w:rsidP="001F5894">
            <w:pPr>
              <w:pStyle w:val="TableParagraph"/>
              <w:spacing w:line="243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A8045F" w14:textId="3CCE3957" w:rsidR="001F5894" w:rsidRPr="00050A3C" w:rsidRDefault="001F5894" w:rsidP="001F5894">
            <w:pPr>
              <w:pStyle w:val="TableParagraph"/>
              <w:spacing w:line="243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>Nie mam</w:t>
            </w:r>
            <w:r w:rsidRPr="00050A3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>wiedzy</w:t>
            </w:r>
          </w:p>
        </w:tc>
      </w:tr>
      <w:tr w:rsidR="00EF4129" w:rsidRPr="00050A3C" w14:paraId="2411DEC1" w14:textId="77777777" w:rsidTr="00823A41">
        <w:trPr>
          <w:trHeight w:val="424"/>
        </w:trPr>
        <w:tc>
          <w:tcPr>
            <w:tcW w:w="9212" w:type="dxa"/>
            <w:gridSpan w:val="3"/>
          </w:tcPr>
          <w:p w14:paraId="45B74D00" w14:textId="77777777" w:rsidR="00EF4129" w:rsidRPr="00050A3C" w:rsidRDefault="00EF4129" w:rsidP="00EF4129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  <w:tab w:val="left" w:pos="827"/>
              </w:tabs>
              <w:spacing w:before="2" w:line="276" w:lineRule="auto"/>
              <w:ind w:left="826" w:right="9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A3C">
              <w:rPr>
                <w:rFonts w:ascii="Times New Roman" w:hAnsi="Times New Roman" w:cs="Times New Roman"/>
                <w:b/>
                <w:sz w:val="24"/>
                <w:szCs w:val="24"/>
              </w:rPr>
              <w:t>3. FINANSOWANIE PROJEKTU</w:t>
            </w:r>
          </w:p>
        </w:tc>
      </w:tr>
      <w:tr w:rsidR="00EF4129" w:rsidRPr="00050A3C" w14:paraId="4AFBB4E5" w14:textId="77777777" w:rsidTr="00823A41">
        <w:trPr>
          <w:trHeight w:val="85"/>
        </w:trPr>
        <w:tc>
          <w:tcPr>
            <w:tcW w:w="3794" w:type="dxa"/>
          </w:tcPr>
          <w:p w14:paraId="5C9B5F37" w14:textId="77777777" w:rsidR="00EF4129" w:rsidRPr="00050A3C" w:rsidRDefault="00EF4129" w:rsidP="00823A41">
            <w:pPr>
              <w:pStyle w:val="TableParagraph"/>
              <w:spacing w:line="276" w:lineRule="auto"/>
              <w:ind w:right="18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>Orientacyjny koszt projektu</w:t>
            </w:r>
          </w:p>
        </w:tc>
        <w:tc>
          <w:tcPr>
            <w:tcW w:w="5418" w:type="dxa"/>
            <w:gridSpan w:val="2"/>
          </w:tcPr>
          <w:p w14:paraId="4FA0974C" w14:textId="77777777" w:rsidR="00EF4129" w:rsidRPr="00050A3C" w:rsidRDefault="00EF4129" w:rsidP="00EF4129">
            <w:pPr>
              <w:pStyle w:val="TableParagraph"/>
              <w:numPr>
                <w:ilvl w:val="0"/>
                <w:numId w:val="15"/>
              </w:numPr>
              <w:tabs>
                <w:tab w:val="left" w:pos="496"/>
              </w:tabs>
              <w:spacing w:before="240" w:line="243" w:lineRule="exact"/>
              <w:ind w:left="35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</w:t>
            </w:r>
          </w:p>
          <w:p w14:paraId="5ED9220A" w14:textId="77777777" w:rsidR="00EF4129" w:rsidRPr="00050A3C" w:rsidRDefault="00EF4129" w:rsidP="00EF4129">
            <w:pPr>
              <w:pStyle w:val="TableParagraph"/>
              <w:numPr>
                <w:ilvl w:val="0"/>
                <w:numId w:val="15"/>
              </w:numPr>
              <w:tabs>
                <w:tab w:val="left" w:pos="496"/>
              </w:tabs>
              <w:spacing w:line="276" w:lineRule="auto"/>
              <w:ind w:left="354" w:right="9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>Nie mam</w:t>
            </w:r>
            <w:r w:rsidRPr="00050A3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>wiedzy</w:t>
            </w:r>
          </w:p>
        </w:tc>
      </w:tr>
      <w:tr w:rsidR="00EF4129" w:rsidRPr="00050A3C" w14:paraId="7BF81DBC" w14:textId="77777777" w:rsidTr="00823A41">
        <w:trPr>
          <w:trHeight w:val="1191"/>
        </w:trPr>
        <w:tc>
          <w:tcPr>
            <w:tcW w:w="3794" w:type="dxa"/>
          </w:tcPr>
          <w:p w14:paraId="3AE78BE3" w14:textId="77777777" w:rsidR="00EF4129" w:rsidRPr="00050A3C" w:rsidRDefault="00EF4129" w:rsidP="00823A41">
            <w:pPr>
              <w:pStyle w:val="TableParagraph"/>
              <w:ind w:right="86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A3C">
              <w:rPr>
                <w:rFonts w:ascii="Times New Roman" w:hAnsi="Times New Roman" w:cs="Times New Roman"/>
                <w:bCs/>
                <w:sz w:val="24"/>
                <w:szCs w:val="24"/>
              </w:rPr>
              <w:t>Możliwości finansowania działania</w:t>
            </w:r>
          </w:p>
          <w:p w14:paraId="5FEE6312" w14:textId="0AB51277" w:rsidR="00EF4129" w:rsidRPr="00050A3C" w:rsidRDefault="00EF4129" w:rsidP="00823A41">
            <w:pPr>
              <w:pStyle w:val="TableParagraph"/>
              <w:spacing w:line="242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18" w:type="dxa"/>
            <w:gridSpan w:val="2"/>
          </w:tcPr>
          <w:p w14:paraId="713E3EB2" w14:textId="46E85BF2" w:rsidR="00EF4129" w:rsidRPr="00050A3C" w:rsidRDefault="00EF4129" w:rsidP="00B96777">
            <w:pPr>
              <w:pStyle w:val="TableParagraph"/>
              <w:tabs>
                <w:tab w:val="left" w:pos="496"/>
              </w:tabs>
              <w:spacing w:line="243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899A4DD" w14:textId="77777777" w:rsidR="00EF4129" w:rsidRPr="00050A3C" w:rsidRDefault="00EF4129" w:rsidP="00EF4129">
      <w:pPr>
        <w:pStyle w:val="Tekstpodstawowy"/>
        <w:ind w:left="503"/>
        <w:rPr>
          <w:sz w:val="24"/>
          <w:szCs w:val="24"/>
        </w:rPr>
      </w:pPr>
    </w:p>
    <w:p w14:paraId="39569DF5" w14:textId="77777777" w:rsidR="00EF4129" w:rsidRDefault="00EF4129" w:rsidP="00EF4129">
      <w:pPr>
        <w:pStyle w:val="Tekstpodstawowy"/>
        <w:ind w:left="503"/>
        <w:rPr>
          <w:sz w:val="24"/>
          <w:szCs w:val="24"/>
        </w:rPr>
      </w:pPr>
    </w:p>
    <w:p w14:paraId="4D9FE1EF" w14:textId="77777777" w:rsidR="00DC64D4" w:rsidRDefault="00DC64D4" w:rsidP="00EF4129">
      <w:pPr>
        <w:pStyle w:val="Tekstpodstawowy"/>
        <w:ind w:left="503"/>
        <w:rPr>
          <w:sz w:val="24"/>
          <w:szCs w:val="24"/>
        </w:rPr>
      </w:pPr>
    </w:p>
    <w:p w14:paraId="111EF19A" w14:textId="77777777" w:rsidR="00DC64D4" w:rsidRPr="00050A3C" w:rsidRDefault="00DC64D4" w:rsidP="00EF4129">
      <w:pPr>
        <w:pStyle w:val="Tekstpodstawowy"/>
        <w:ind w:left="503"/>
        <w:rPr>
          <w:sz w:val="24"/>
          <w:szCs w:val="24"/>
        </w:rPr>
      </w:pPr>
    </w:p>
    <w:p w14:paraId="4AF69A98" w14:textId="77777777" w:rsidR="00EF4129" w:rsidRPr="00050A3C" w:rsidRDefault="00EF4129" w:rsidP="00EF4129">
      <w:pPr>
        <w:pStyle w:val="Tekstpodstawowy"/>
        <w:ind w:left="503"/>
        <w:rPr>
          <w:sz w:val="24"/>
          <w:szCs w:val="24"/>
        </w:rPr>
      </w:pPr>
      <w:r w:rsidRPr="00050A3C">
        <w:rPr>
          <w:sz w:val="24"/>
          <w:szCs w:val="24"/>
        </w:rPr>
        <w:t>………………………………………</w:t>
      </w:r>
    </w:p>
    <w:p w14:paraId="1EEA3958" w14:textId="77777777" w:rsidR="00855B24" w:rsidRPr="00050A3C" w:rsidRDefault="00EF4129" w:rsidP="00855B24">
      <w:pPr>
        <w:ind w:left="1418" w:firstLine="709"/>
        <w:rPr>
          <w:i/>
          <w:sz w:val="24"/>
          <w:szCs w:val="24"/>
        </w:rPr>
      </w:pPr>
      <w:r w:rsidRPr="00050A3C">
        <w:rPr>
          <w:i/>
          <w:sz w:val="24"/>
          <w:szCs w:val="24"/>
        </w:rPr>
        <w:t xml:space="preserve">Podpis </w:t>
      </w:r>
    </w:p>
    <w:p w14:paraId="526D24B8" w14:textId="5425883B" w:rsidR="00855B24" w:rsidRPr="00050A3C" w:rsidRDefault="00DC64D4" w:rsidP="00EF4129">
      <w:pPr>
        <w:rPr>
          <w:i/>
          <w:sz w:val="24"/>
          <w:szCs w:val="24"/>
        </w:rPr>
      </w:pPr>
      <w:r>
        <w:rPr>
          <w:i/>
          <w:sz w:val="24"/>
          <w:szCs w:val="24"/>
        </w:rPr>
        <w:t>Dyrektora</w:t>
      </w:r>
      <w:r w:rsidR="00EF4129" w:rsidRPr="00050A3C">
        <w:rPr>
          <w:i/>
          <w:sz w:val="24"/>
          <w:szCs w:val="24"/>
        </w:rPr>
        <w:t xml:space="preserve"> komórki organizacyjnej </w:t>
      </w:r>
      <w:r w:rsidR="00855B24" w:rsidRPr="00050A3C">
        <w:rPr>
          <w:i/>
          <w:sz w:val="24"/>
          <w:szCs w:val="24"/>
        </w:rPr>
        <w:t>UMS</w:t>
      </w:r>
      <w:r w:rsidR="00EF4129" w:rsidRPr="00050A3C">
        <w:rPr>
          <w:i/>
          <w:sz w:val="24"/>
          <w:szCs w:val="24"/>
        </w:rPr>
        <w:t xml:space="preserve">/ </w:t>
      </w:r>
    </w:p>
    <w:p w14:paraId="083550EC" w14:textId="77777777" w:rsidR="00855B24" w:rsidRPr="00050A3C" w:rsidRDefault="00855B24" w:rsidP="00EF4129">
      <w:pPr>
        <w:rPr>
          <w:i/>
          <w:sz w:val="24"/>
          <w:szCs w:val="24"/>
        </w:rPr>
      </w:pPr>
      <w:r w:rsidRPr="00050A3C">
        <w:rPr>
          <w:i/>
          <w:sz w:val="24"/>
          <w:szCs w:val="24"/>
        </w:rPr>
        <w:t xml:space="preserve">Dyrektora </w:t>
      </w:r>
      <w:r w:rsidR="00EF4129" w:rsidRPr="00050A3C">
        <w:rPr>
          <w:i/>
          <w:sz w:val="24"/>
          <w:szCs w:val="24"/>
        </w:rPr>
        <w:t>miejskiej jednostki</w:t>
      </w:r>
      <w:r w:rsidR="00EF4129" w:rsidRPr="00050A3C">
        <w:rPr>
          <w:i/>
          <w:spacing w:val="-20"/>
          <w:sz w:val="24"/>
          <w:szCs w:val="24"/>
        </w:rPr>
        <w:t xml:space="preserve"> </w:t>
      </w:r>
      <w:r w:rsidR="00EF4129" w:rsidRPr="00050A3C">
        <w:rPr>
          <w:i/>
          <w:sz w:val="24"/>
          <w:szCs w:val="24"/>
        </w:rPr>
        <w:t>organizacyjn</w:t>
      </w:r>
      <w:r w:rsidR="000603D3" w:rsidRPr="00050A3C">
        <w:rPr>
          <w:i/>
          <w:sz w:val="24"/>
          <w:szCs w:val="24"/>
        </w:rPr>
        <w:t>ej</w:t>
      </w:r>
      <w:r w:rsidRPr="00050A3C">
        <w:rPr>
          <w:i/>
          <w:sz w:val="24"/>
          <w:szCs w:val="24"/>
        </w:rPr>
        <w:t xml:space="preserve">/ </w:t>
      </w:r>
    </w:p>
    <w:p w14:paraId="719583D8" w14:textId="6AE21D47" w:rsidR="00EF4129" w:rsidRPr="001F5894" w:rsidRDefault="00855B24" w:rsidP="00EF4129">
      <w:pPr>
        <w:rPr>
          <w:bCs/>
          <w:sz w:val="24"/>
          <w:szCs w:val="24"/>
        </w:rPr>
        <w:sectPr w:rsidR="00EF4129" w:rsidRPr="001F5894" w:rsidSect="00DD138B">
          <w:type w:val="continuous"/>
          <w:pgSz w:w="11910" w:h="16840"/>
          <w:pgMar w:top="1134" w:right="1260" w:bottom="567" w:left="1200" w:header="708" w:footer="708" w:gutter="0"/>
          <w:cols w:space="708"/>
        </w:sectPr>
      </w:pPr>
      <w:r w:rsidRPr="00050A3C">
        <w:rPr>
          <w:i/>
          <w:sz w:val="24"/>
          <w:szCs w:val="24"/>
        </w:rPr>
        <w:t>Prezesa spółki komun</w:t>
      </w:r>
      <w:r w:rsidR="006F00D3">
        <w:rPr>
          <w:i/>
          <w:sz w:val="24"/>
          <w:szCs w:val="24"/>
        </w:rPr>
        <w:t>al</w:t>
      </w:r>
      <w:r w:rsidR="00AA1451">
        <w:rPr>
          <w:i/>
          <w:sz w:val="24"/>
          <w:szCs w:val="24"/>
        </w:rPr>
        <w:t>nej</w:t>
      </w:r>
    </w:p>
    <w:p w14:paraId="5108E635" w14:textId="77777777" w:rsidR="00EF4129" w:rsidRPr="001F5894" w:rsidRDefault="00EF4129" w:rsidP="00C259B3">
      <w:pPr>
        <w:keepNext/>
        <w:spacing w:line="360" w:lineRule="auto"/>
        <w:rPr>
          <w:color w:val="000000"/>
          <w:sz w:val="24"/>
        </w:rPr>
      </w:pPr>
    </w:p>
    <w:sectPr w:rsidR="00EF4129" w:rsidRPr="001F5894" w:rsidSect="00F61B69">
      <w:footerReference w:type="even" r:id="rId11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E8BC5" w14:textId="77777777" w:rsidR="00253154" w:rsidRDefault="00253154">
      <w:r>
        <w:separator/>
      </w:r>
    </w:p>
  </w:endnote>
  <w:endnote w:type="continuationSeparator" w:id="0">
    <w:p w14:paraId="1F9231D6" w14:textId="77777777" w:rsidR="00253154" w:rsidRDefault="00253154">
      <w:r>
        <w:continuationSeparator/>
      </w:r>
    </w:p>
  </w:endnote>
  <w:endnote w:type="continuationNotice" w:id="1">
    <w:p w14:paraId="693E20FA" w14:textId="77777777" w:rsidR="00253154" w:rsidRDefault="002531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2C217" w14:textId="77777777"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96CA920" w14:textId="77777777"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1C742" w14:textId="77777777" w:rsidR="00253154" w:rsidRDefault="00253154">
      <w:r>
        <w:separator/>
      </w:r>
    </w:p>
  </w:footnote>
  <w:footnote w:type="continuationSeparator" w:id="0">
    <w:p w14:paraId="44AEC733" w14:textId="77777777" w:rsidR="00253154" w:rsidRDefault="00253154">
      <w:r>
        <w:continuationSeparator/>
      </w:r>
    </w:p>
  </w:footnote>
  <w:footnote w:type="continuationNotice" w:id="1">
    <w:p w14:paraId="6D545693" w14:textId="77777777" w:rsidR="00253154" w:rsidRDefault="002531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51C0"/>
    <w:multiLevelType w:val="hybridMultilevel"/>
    <w:tmpl w:val="F13AE152"/>
    <w:lvl w:ilvl="0" w:tplc="8082897C">
      <w:start w:val="4"/>
      <w:numFmt w:val="decimal"/>
      <w:lvlText w:val="%1)"/>
      <w:lvlJc w:val="left"/>
      <w:pPr>
        <w:ind w:left="8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5" w:hanging="360"/>
      </w:pPr>
    </w:lvl>
    <w:lvl w:ilvl="2" w:tplc="0415001B" w:tentative="1">
      <w:start w:val="1"/>
      <w:numFmt w:val="lowerRoman"/>
      <w:lvlText w:val="%3."/>
      <w:lvlJc w:val="right"/>
      <w:pPr>
        <w:ind w:left="2315" w:hanging="180"/>
      </w:pPr>
    </w:lvl>
    <w:lvl w:ilvl="3" w:tplc="0415000F" w:tentative="1">
      <w:start w:val="1"/>
      <w:numFmt w:val="decimal"/>
      <w:lvlText w:val="%4."/>
      <w:lvlJc w:val="left"/>
      <w:pPr>
        <w:ind w:left="3035" w:hanging="360"/>
      </w:pPr>
    </w:lvl>
    <w:lvl w:ilvl="4" w:tplc="04150019" w:tentative="1">
      <w:start w:val="1"/>
      <w:numFmt w:val="lowerLetter"/>
      <w:lvlText w:val="%5."/>
      <w:lvlJc w:val="left"/>
      <w:pPr>
        <w:ind w:left="3755" w:hanging="360"/>
      </w:pPr>
    </w:lvl>
    <w:lvl w:ilvl="5" w:tplc="0415001B" w:tentative="1">
      <w:start w:val="1"/>
      <w:numFmt w:val="lowerRoman"/>
      <w:lvlText w:val="%6."/>
      <w:lvlJc w:val="right"/>
      <w:pPr>
        <w:ind w:left="4475" w:hanging="180"/>
      </w:pPr>
    </w:lvl>
    <w:lvl w:ilvl="6" w:tplc="0415000F" w:tentative="1">
      <w:start w:val="1"/>
      <w:numFmt w:val="decimal"/>
      <w:lvlText w:val="%7."/>
      <w:lvlJc w:val="left"/>
      <w:pPr>
        <w:ind w:left="5195" w:hanging="360"/>
      </w:pPr>
    </w:lvl>
    <w:lvl w:ilvl="7" w:tplc="04150019" w:tentative="1">
      <w:start w:val="1"/>
      <w:numFmt w:val="lowerLetter"/>
      <w:lvlText w:val="%8."/>
      <w:lvlJc w:val="left"/>
      <w:pPr>
        <w:ind w:left="5915" w:hanging="360"/>
      </w:pPr>
    </w:lvl>
    <w:lvl w:ilvl="8" w:tplc="041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1" w15:restartNumberingAfterBreak="0">
    <w:nsid w:val="06121E60"/>
    <w:multiLevelType w:val="hybridMultilevel"/>
    <w:tmpl w:val="ECBEDF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70EA1"/>
    <w:multiLevelType w:val="hybridMultilevel"/>
    <w:tmpl w:val="DEFACA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7B672C"/>
    <w:multiLevelType w:val="hybridMultilevel"/>
    <w:tmpl w:val="E4C4E192"/>
    <w:lvl w:ilvl="0" w:tplc="08B42B64">
      <w:start w:val="1"/>
      <w:numFmt w:val="lowerLetter"/>
      <w:lvlText w:val="%1)"/>
      <w:lvlJc w:val="left"/>
      <w:pPr>
        <w:ind w:left="145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2C11CB"/>
    <w:multiLevelType w:val="hybridMultilevel"/>
    <w:tmpl w:val="98B86E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A3BE0"/>
    <w:multiLevelType w:val="hybridMultilevel"/>
    <w:tmpl w:val="A58A4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11233"/>
    <w:multiLevelType w:val="hybridMultilevel"/>
    <w:tmpl w:val="7C48440A"/>
    <w:lvl w:ilvl="0" w:tplc="8D5EEB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D2825"/>
    <w:multiLevelType w:val="hybridMultilevel"/>
    <w:tmpl w:val="A69C430E"/>
    <w:lvl w:ilvl="0" w:tplc="041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2E7501AB"/>
    <w:multiLevelType w:val="hybridMultilevel"/>
    <w:tmpl w:val="414A05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34D5929"/>
    <w:multiLevelType w:val="hybridMultilevel"/>
    <w:tmpl w:val="844A7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04499"/>
    <w:multiLevelType w:val="hybridMultilevel"/>
    <w:tmpl w:val="C57E21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F533E"/>
    <w:multiLevelType w:val="hybridMultilevel"/>
    <w:tmpl w:val="7812B00C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3D0A735C"/>
    <w:multiLevelType w:val="hybridMultilevel"/>
    <w:tmpl w:val="EFA8C314"/>
    <w:lvl w:ilvl="0" w:tplc="B05C3E36">
      <w:start w:val="1"/>
      <w:numFmt w:val="lowerLetter"/>
      <w:lvlText w:val="%1)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D8C6722"/>
    <w:multiLevelType w:val="hybridMultilevel"/>
    <w:tmpl w:val="91FE6644"/>
    <w:lvl w:ilvl="0" w:tplc="041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5" w15:restartNumberingAfterBreak="0">
    <w:nsid w:val="415A6E40"/>
    <w:multiLevelType w:val="hybridMultilevel"/>
    <w:tmpl w:val="DE2E37CA"/>
    <w:lvl w:ilvl="0" w:tplc="041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6" w15:restartNumberingAfterBreak="0">
    <w:nsid w:val="41F179F3"/>
    <w:multiLevelType w:val="hybridMultilevel"/>
    <w:tmpl w:val="3AFA01AA"/>
    <w:lvl w:ilvl="0" w:tplc="2B42F2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508AE"/>
    <w:multiLevelType w:val="hybridMultilevel"/>
    <w:tmpl w:val="72164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96788"/>
    <w:multiLevelType w:val="hybridMultilevel"/>
    <w:tmpl w:val="32C62746"/>
    <w:lvl w:ilvl="0" w:tplc="ACC812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3349BE"/>
    <w:multiLevelType w:val="hybridMultilevel"/>
    <w:tmpl w:val="9C2E102C"/>
    <w:lvl w:ilvl="0" w:tplc="E1B22924">
      <w:start w:val="4"/>
      <w:numFmt w:val="decimal"/>
      <w:lvlText w:val="%1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 w15:restartNumberingAfterBreak="0">
    <w:nsid w:val="4E585DF4"/>
    <w:multiLevelType w:val="hybridMultilevel"/>
    <w:tmpl w:val="EEC80FDA"/>
    <w:lvl w:ilvl="0" w:tplc="AA96D9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932ED"/>
    <w:multiLevelType w:val="hybridMultilevel"/>
    <w:tmpl w:val="E76CDD80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0CD1904"/>
    <w:multiLevelType w:val="hybridMultilevel"/>
    <w:tmpl w:val="D0EC92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34E2F54"/>
    <w:multiLevelType w:val="hybridMultilevel"/>
    <w:tmpl w:val="C2A6FE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AB4438"/>
    <w:multiLevelType w:val="hybridMultilevel"/>
    <w:tmpl w:val="DC5686F4"/>
    <w:lvl w:ilvl="0" w:tplc="041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5" w15:restartNumberingAfterBreak="0">
    <w:nsid w:val="56F65E5F"/>
    <w:multiLevelType w:val="hybridMultilevel"/>
    <w:tmpl w:val="29A04A5A"/>
    <w:lvl w:ilvl="0" w:tplc="0415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  <w:w w:val="135"/>
        <w:sz w:val="20"/>
        <w:szCs w:val="20"/>
        <w:lang w:val="pl-PL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6" w15:restartNumberingAfterBreak="0">
    <w:nsid w:val="5B8A14C0"/>
    <w:multiLevelType w:val="hybridMultilevel"/>
    <w:tmpl w:val="562E9B2C"/>
    <w:lvl w:ilvl="0" w:tplc="4CF23728">
      <w:start w:val="1"/>
      <w:numFmt w:val="decimal"/>
      <w:lvlText w:val="%1."/>
      <w:lvlJc w:val="left"/>
      <w:pPr>
        <w:ind w:left="10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5C7D7421"/>
    <w:multiLevelType w:val="hybridMultilevel"/>
    <w:tmpl w:val="B262D4CE"/>
    <w:lvl w:ilvl="0" w:tplc="18EEA66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D48AA"/>
    <w:multiLevelType w:val="hybridMultilevel"/>
    <w:tmpl w:val="EE38621A"/>
    <w:lvl w:ilvl="0" w:tplc="05C805E2">
      <w:numFmt w:val="bullet"/>
      <w:lvlText w:val="◻"/>
      <w:lvlJc w:val="left"/>
      <w:pPr>
        <w:ind w:left="827" w:hanging="360"/>
      </w:pPr>
      <w:rPr>
        <w:rFonts w:ascii="Symbol" w:eastAsia="Symbol" w:hAnsi="Symbol" w:cs="Symbol" w:hint="default"/>
        <w:w w:val="135"/>
        <w:sz w:val="20"/>
        <w:szCs w:val="20"/>
        <w:lang w:val="pl-PL" w:eastAsia="en-US" w:bidi="ar-SA"/>
      </w:rPr>
    </w:lvl>
    <w:lvl w:ilvl="1" w:tplc="32289E06">
      <w:numFmt w:val="bullet"/>
      <w:lvlText w:val="•"/>
      <w:lvlJc w:val="left"/>
      <w:pPr>
        <w:ind w:left="1278" w:hanging="360"/>
      </w:pPr>
      <w:rPr>
        <w:rFonts w:hint="default"/>
        <w:lang w:val="pl-PL" w:eastAsia="en-US" w:bidi="ar-SA"/>
      </w:rPr>
    </w:lvl>
    <w:lvl w:ilvl="2" w:tplc="F342E0DA">
      <w:numFmt w:val="bullet"/>
      <w:lvlText w:val="•"/>
      <w:lvlJc w:val="left"/>
      <w:pPr>
        <w:ind w:left="1737" w:hanging="360"/>
      </w:pPr>
      <w:rPr>
        <w:rFonts w:hint="default"/>
        <w:lang w:val="pl-PL" w:eastAsia="en-US" w:bidi="ar-SA"/>
      </w:rPr>
    </w:lvl>
    <w:lvl w:ilvl="3" w:tplc="C4C66C84">
      <w:numFmt w:val="bullet"/>
      <w:lvlText w:val="•"/>
      <w:lvlJc w:val="left"/>
      <w:pPr>
        <w:ind w:left="2196" w:hanging="360"/>
      </w:pPr>
      <w:rPr>
        <w:rFonts w:hint="default"/>
        <w:lang w:val="pl-PL" w:eastAsia="en-US" w:bidi="ar-SA"/>
      </w:rPr>
    </w:lvl>
    <w:lvl w:ilvl="4" w:tplc="7E8401C8">
      <w:numFmt w:val="bullet"/>
      <w:lvlText w:val="•"/>
      <w:lvlJc w:val="left"/>
      <w:pPr>
        <w:ind w:left="2655" w:hanging="360"/>
      </w:pPr>
      <w:rPr>
        <w:rFonts w:hint="default"/>
        <w:lang w:val="pl-PL" w:eastAsia="en-US" w:bidi="ar-SA"/>
      </w:rPr>
    </w:lvl>
    <w:lvl w:ilvl="5" w:tplc="AE741A72">
      <w:numFmt w:val="bullet"/>
      <w:lvlText w:val="•"/>
      <w:lvlJc w:val="left"/>
      <w:pPr>
        <w:ind w:left="3114" w:hanging="360"/>
      </w:pPr>
      <w:rPr>
        <w:rFonts w:hint="default"/>
        <w:lang w:val="pl-PL" w:eastAsia="en-US" w:bidi="ar-SA"/>
      </w:rPr>
    </w:lvl>
    <w:lvl w:ilvl="6" w:tplc="EDB83F26">
      <w:numFmt w:val="bullet"/>
      <w:lvlText w:val="•"/>
      <w:lvlJc w:val="left"/>
      <w:pPr>
        <w:ind w:left="3572" w:hanging="360"/>
      </w:pPr>
      <w:rPr>
        <w:rFonts w:hint="default"/>
        <w:lang w:val="pl-PL" w:eastAsia="en-US" w:bidi="ar-SA"/>
      </w:rPr>
    </w:lvl>
    <w:lvl w:ilvl="7" w:tplc="FADA291C">
      <w:numFmt w:val="bullet"/>
      <w:lvlText w:val="•"/>
      <w:lvlJc w:val="left"/>
      <w:pPr>
        <w:ind w:left="4031" w:hanging="360"/>
      </w:pPr>
      <w:rPr>
        <w:rFonts w:hint="default"/>
        <w:lang w:val="pl-PL" w:eastAsia="en-US" w:bidi="ar-SA"/>
      </w:rPr>
    </w:lvl>
    <w:lvl w:ilvl="8" w:tplc="75E0AD68">
      <w:numFmt w:val="bullet"/>
      <w:lvlText w:val="•"/>
      <w:lvlJc w:val="left"/>
      <w:pPr>
        <w:ind w:left="4490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6B5748E7"/>
    <w:multiLevelType w:val="hybridMultilevel"/>
    <w:tmpl w:val="ECBEDF70"/>
    <w:lvl w:ilvl="0" w:tplc="803E5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66DE5"/>
    <w:multiLevelType w:val="hybridMultilevel"/>
    <w:tmpl w:val="8CA87B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F2A81"/>
    <w:multiLevelType w:val="hybridMultilevel"/>
    <w:tmpl w:val="9FD2C0E4"/>
    <w:lvl w:ilvl="0" w:tplc="041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2" w15:restartNumberingAfterBreak="0">
    <w:nsid w:val="77902827"/>
    <w:multiLevelType w:val="hybridMultilevel"/>
    <w:tmpl w:val="B1604D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24A139"/>
    <w:multiLevelType w:val="hybridMultilevel"/>
    <w:tmpl w:val="5FE08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A7864D6">
      <w:start w:val="1"/>
      <w:numFmt w:val="lowerLetter"/>
      <w:lvlText w:val="%2."/>
      <w:lvlJc w:val="left"/>
      <w:pPr>
        <w:ind w:left="1440" w:hanging="360"/>
      </w:pPr>
    </w:lvl>
    <w:lvl w:ilvl="2" w:tplc="DE423A4E">
      <w:start w:val="1"/>
      <w:numFmt w:val="lowerRoman"/>
      <w:lvlText w:val="%3."/>
      <w:lvlJc w:val="right"/>
      <w:pPr>
        <w:ind w:left="2160" w:hanging="180"/>
      </w:pPr>
    </w:lvl>
    <w:lvl w:ilvl="3" w:tplc="52BC79E8">
      <w:start w:val="1"/>
      <w:numFmt w:val="decimal"/>
      <w:lvlText w:val="%4."/>
      <w:lvlJc w:val="left"/>
      <w:pPr>
        <w:ind w:left="2880" w:hanging="360"/>
      </w:pPr>
    </w:lvl>
    <w:lvl w:ilvl="4" w:tplc="544A139A">
      <w:start w:val="1"/>
      <w:numFmt w:val="lowerLetter"/>
      <w:lvlText w:val="%5."/>
      <w:lvlJc w:val="left"/>
      <w:pPr>
        <w:ind w:left="3600" w:hanging="360"/>
      </w:pPr>
    </w:lvl>
    <w:lvl w:ilvl="5" w:tplc="5066ECC8">
      <w:start w:val="1"/>
      <w:numFmt w:val="lowerRoman"/>
      <w:lvlText w:val="%6."/>
      <w:lvlJc w:val="right"/>
      <w:pPr>
        <w:ind w:left="4320" w:hanging="180"/>
      </w:pPr>
    </w:lvl>
    <w:lvl w:ilvl="6" w:tplc="3E2EF014">
      <w:start w:val="1"/>
      <w:numFmt w:val="decimal"/>
      <w:lvlText w:val="%7."/>
      <w:lvlJc w:val="left"/>
      <w:pPr>
        <w:ind w:left="5040" w:hanging="360"/>
      </w:pPr>
    </w:lvl>
    <w:lvl w:ilvl="7" w:tplc="D0EA49CC">
      <w:start w:val="1"/>
      <w:numFmt w:val="lowerLetter"/>
      <w:lvlText w:val="%8."/>
      <w:lvlJc w:val="left"/>
      <w:pPr>
        <w:ind w:left="5760" w:hanging="360"/>
      </w:pPr>
    </w:lvl>
    <w:lvl w:ilvl="8" w:tplc="8EE6B88E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307606">
    <w:abstractNumId w:val="33"/>
  </w:num>
  <w:num w:numId="2" w16cid:durableId="1561015268">
    <w:abstractNumId w:val="9"/>
  </w:num>
  <w:num w:numId="3" w16cid:durableId="1774089054">
    <w:abstractNumId w:val="29"/>
  </w:num>
  <w:num w:numId="4" w16cid:durableId="329409304">
    <w:abstractNumId w:val="18"/>
  </w:num>
  <w:num w:numId="5" w16cid:durableId="1187017098">
    <w:abstractNumId w:val="3"/>
  </w:num>
  <w:num w:numId="6" w16cid:durableId="604464894">
    <w:abstractNumId w:val="20"/>
  </w:num>
  <w:num w:numId="7" w16cid:durableId="2066294591">
    <w:abstractNumId w:val="8"/>
  </w:num>
  <w:num w:numId="8" w16cid:durableId="1503861963">
    <w:abstractNumId w:val="21"/>
  </w:num>
  <w:num w:numId="9" w16cid:durableId="1005523729">
    <w:abstractNumId w:val="2"/>
  </w:num>
  <w:num w:numId="10" w16cid:durableId="749431485">
    <w:abstractNumId w:val="32"/>
  </w:num>
  <w:num w:numId="11" w16cid:durableId="402684113">
    <w:abstractNumId w:val="30"/>
  </w:num>
  <w:num w:numId="12" w16cid:durableId="453983087">
    <w:abstractNumId w:val="28"/>
  </w:num>
  <w:num w:numId="13" w16cid:durableId="1521778524">
    <w:abstractNumId w:val="31"/>
  </w:num>
  <w:num w:numId="14" w16cid:durableId="1008672798">
    <w:abstractNumId w:val="25"/>
  </w:num>
  <w:num w:numId="15" w16cid:durableId="1700622368">
    <w:abstractNumId w:val="15"/>
  </w:num>
  <w:num w:numId="16" w16cid:durableId="1457287098">
    <w:abstractNumId w:val="24"/>
  </w:num>
  <w:num w:numId="17" w16cid:durableId="2122799983">
    <w:abstractNumId w:val="7"/>
  </w:num>
  <w:num w:numId="18" w16cid:durableId="1878082840">
    <w:abstractNumId w:val="14"/>
  </w:num>
  <w:num w:numId="19" w16cid:durableId="1734888278">
    <w:abstractNumId w:val="22"/>
  </w:num>
  <w:num w:numId="20" w16cid:durableId="865555232">
    <w:abstractNumId w:val="17"/>
  </w:num>
  <w:num w:numId="21" w16cid:durableId="1812598607">
    <w:abstractNumId w:val="19"/>
  </w:num>
  <w:num w:numId="22" w16cid:durableId="2122337146">
    <w:abstractNumId w:val="0"/>
  </w:num>
  <w:num w:numId="23" w16cid:durableId="274866325">
    <w:abstractNumId w:val="10"/>
  </w:num>
  <w:num w:numId="24" w16cid:durableId="1871457060">
    <w:abstractNumId w:val="1"/>
  </w:num>
  <w:num w:numId="25" w16cid:durableId="301808725">
    <w:abstractNumId w:val="23"/>
  </w:num>
  <w:num w:numId="26" w16cid:durableId="693457252">
    <w:abstractNumId w:val="11"/>
  </w:num>
  <w:num w:numId="27" w16cid:durableId="1425035163">
    <w:abstractNumId w:val="5"/>
  </w:num>
  <w:num w:numId="28" w16cid:durableId="1718819154">
    <w:abstractNumId w:val="4"/>
  </w:num>
  <w:num w:numId="29" w16cid:durableId="120340652">
    <w:abstractNumId w:val="12"/>
  </w:num>
  <w:num w:numId="30" w16cid:durableId="892733252">
    <w:abstractNumId w:val="26"/>
  </w:num>
  <w:num w:numId="31" w16cid:durableId="1988171557">
    <w:abstractNumId w:val="6"/>
  </w:num>
  <w:num w:numId="32" w16cid:durableId="1003973820">
    <w:abstractNumId w:val="16"/>
  </w:num>
  <w:num w:numId="33" w16cid:durableId="632558978">
    <w:abstractNumId w:val="27"/>
  </w:num>
  <w:num w:numId="34" w16cid:durableId="15296845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Data" w:val="27 czerwca 2019r."/>
    <w:docVar w:name="AktNr" w:val="546/2019/P"/>
    <w:docVar w:name="Sprawa" w:val="powołania Zespołu zadaniowego ds. wdrażania innowacji i rozwoju Miasta w koncepcji smart city."/>
  </w:docVars>
  <w:rsids>
    <w:rsidRoot w:val="00F61B69"/>
    <w:rsid w:val="00005537"/>
    <w:rsid w:val="00040676"/>
    <w:rsid w:val="00050A3C"/>
    <w:rsid w:val="000603D3"/>
    <w:rsid w:val="00061940"/>
    <w:rsid w:val="00072485"/>
    <w:rsid w:val="000B30AE"/>
    <w:rsid w:val="000C07FF"/>
    <w:rsid w:val="000C6FDD"/>
    <w:rsid w:val="000D7C30"/>
    <w:rsid w:val="000E2E12"/>
    <w:rsid w:val="000E6C25"/>
    <w:rsid w:val="001048DE"/>
    <w:rsid w:val="00105734"/>
    <w:rsid w:val="001158AE"/>
    <w:rsid w:val="001501CC"/>
    <w:rsid w:val="00153BCD"/>
    <w:rsid w:val="0016370A"/>
    <w:rsid w:val="00167A3B"/>
    <w:rsid w:val="00177050"/>
    <w:rsid w:val="00185DB8"/>
    <w:rsid w:val="00191C9D"/>
    <w:rsid w:val="001A29D3"/>
    <w:rsid w:val="001C73E5"/>
    <w:rsid w:val="001D1F21"/>
    <w:rsid w:val="001D2609"/>
    <w:rsid w:val="001D5A1E"/>
    <w:rsid w:val="001F5894"/>
    <w:rsid w:val="0022072D"/>
    <w:rsid w:val="00220C6A"/>
    <w:rsid w:val="002304CF"/>
    <w:rsid w:val="00231A79"/>
    <w:rsid w:val="00243772"/>
    <w:rsid w:val="00253154"/>
    <w:rsid w:val="00253A58"/>
    <w:rsid w:val="002565EA"/>
    <w:rsid w:val="00280A9A"/>
    <w:rsid w:val="002A21B4"/>
    <w:rsid w:val="002A2B29"/>
    <w:rsid w:val="002C4925"/>
    <w:rsid w:val="002D6192"/>
    <w:rsid w:val="002E7C09"/>
    <w:rsid w:val="00302D76"/>
    <w:rsid w:val="00302EB1"/>
    <w:rsid w:val="00315329"/>
    <w:rsid w:val="00315AD0"/>
    <w:rsid w:val="0032574E"/>
    <w:rsid w:val="00325777"/>
    <w:rsid w:val="00340432"/>
    <w:rsid w:val="00364EEA"/>
    <w:rsid w:val="003679C6"/>
    <w:rsid w:val="00373368"/>
    <w:rsid w:val="003A16A2"/>
    <w:rsid w:val="003B7A9D"/>
    <w:rsid w:val="003C406C"/>
    <w:rsid w:val="003D5549"/>
    <w:rsid w:val="003D6F2E"/>
    <w:rsid w:val="00412876"/>
    <w:rsid w:val="00414F51"/>
    <w:rsid w:val="00417213"/>
    <w:rsid w:val="0044034D"/>
    <w:rsid w:val="00447174"/>
    <w:rsid w:val="0044722A"/>
    <w:rsid w:val="00451FF2"/>
    <w:rsid w:val="00481EFC"/>
    <w:rsid w:val="00483A12"/>
    <w:rsid w:val="004A2D09"/>
    <w:rsid w:val="004A508B"/>
    <w:rsid w:val="004C094C"/>
    <w:rsid w:val="004C5AE8"/>
    <w:rsid w:val="004D5582"/>
    <w:rsid w:val="004D5BE1"/>
    <w:rsid w:val="004D637C"/>
    <w:rsid w:val="004F00A9"/>
    <w:rsid w:val="004F5914"/>
    <w:rsid w:val="005247B9"/>
    <w:rsid w:val="00546155"/>
    <w:rsid w:val="005535DA"/>
    <w:rsid w:val="00556009"/>
    <w:rsid w:val="005576D9"/>
    <w:rsid w:val="00565809"/>
    <w:rsid w:val="00571718"/>
    <w:rsid w:val="00587FB2"/>
    <w:rsid w:val="00592517"/>
    <w:rsid w:val="005A3E4A"/>
    <w:rsid w:val="005C50D7"/>
    <w:rsid w:val="005C6BB7"/>
    <w:rsid w:val="005E0B50"/>
    <w:rsid w:val="005E28F0"/>
    <w:rsid w:val="005E453F"/>
    <w:rsid w:val="005F78CC"/>
    <w:rsid w:val="00622D1B"/>
    <w:rsid w:val="0065477E"/>
    <w:rsid w:val="00667B59"/>
    <w:rsid w:val="006931A1"/>
    <w:rsid w:val="006977E9"/>
    <w:rsid w:val="006A0B52"/>
    <w:rsid w:val="006C18B6"/>
    <w:rsid w:val="006D3602"/>
    <w:rsid w:val="006E2C92"/>
    <w:rsid w:val="006E6197"/>
    <w:rsid w:val="006F00D3"/>
    <w:rsid w:val="006F1B25"/>
    <w:rsid w:val="0070490A"/>
    <w:rsid w:val="00710541"/>
    <w:rsid w:val="007233E8"/>
    <w:rsid w:val="00725A6C"/>
    <w:rsid w:val="0074784B"/>
    <w:rsid w:val="00774725"/>
    <w:rsid w:val="00775DE0"/>
    <w:rsid w:val="0079319E"/>
    <w:rsid w:val="00795E91"/>
    <w:rsid w:val="0079779A"/>
    <w:rsid w:val="007B43B3"/>
    <w:rsid w:val="007B5461"/>
    <w:rsid w:val="007C4F60"/>
    <w:rsid w:val="007C4FA1"/>
    <w:rsid w:val="007D5325"/>
    <w:rsid w:val="007D57FE"/>
    <w:rsid w:val="007D58D5"/>
    <w:rsid w:val="007E513D"/>
    <w:rsid w:val="007F7729"/>
    <w:rsid w:val="008040A9"/>
    <w:rsid w:val="00807146"/>
    <w:rsid w:val="0082050E"/>
    <w:rsid w:val="008340B9"/>
    <w:rsid w:val="00853287"/>
    <w:rsid w:val="00855061"/>
    <w:rsid w:val="00855B24"/>
    <w:rsid w:val="00860838"/>
    <w:rsid w:val="008627D3"/>
    <w:rsid w:val="0087789B"/>
    <w:rsid w:val="00880924"/>
    <w:rsid w:val="00881A5A"/>
    <w:rsid w:val="008845F3"/>
    <w:rsid w:val="008D1C44"/>
    <w:rsid w:val="008E0EE9"/>
    <w:rsid w:val="008F5D1A"/>
    <w:rsid w:val="00920864"/>
    <w:rsid w:val="00930525"/>
    <w:rsid w:val="00931FB0"/>
    <w:rsid w:val="009671C9"/>
    <w:rsid w:val="009711FF"/>
    <w:rsid w:val="00975430"/>
    <w:rsid w:val="009773E3"/>
    <w:rsid w:val="009938D1"/>
    <w:rsid w:val="009A39A5"/>
    <w:rsid w:val="009B0C79"/>
    <w:rsid w:val="009C7188"/>
    <w:rsid w:val="009E48F1"/>
    <w:rsid w:val="009F1D7B"/>
    <w:rsid w:val="009F5036"/>
    <w:rsid w:val="009F5608"/>
    <w:rsid w:val="00A02246"/>
    <w:rsid w:val="00A47A8C"/>
    <w:rsid w:val="00A50CBA"/>
    <w:rsid w:val="00A5209A"/>
    <w:rsid w:val="00A6462A"/>
    <w:rsid w:val="00A658D9"/>
    <w:rsid w:val="00AA1451"/>
    <w:rsid w:val="00AA184A"/>
    <w:rsid w:val="00AA556C"/>
    <w:rsid w:val="00AB44AB"/>
    <w:rsid w:val="00B13574"/>
    <w:rsid w:val="00B20BCB"/>
    <w:rsid w:val="00B20F92"/>
    <w:rsid w:val="00B4107D"/>
    <w:rsid w:val="00B51C18"/>
    <w:rsid w:val="00B54724"/>
    <w:rsid w:val="00B55537"/>
    <w:rsid w:val="00B57E5B"/>
    <w:rsid w:val="00B62A06"/>
    <w:rsid w:val="00B62AB9"/>
    <w:rsid w:val="00B73280"/>
    <w:rsid w:val="00B96777"/>
    <w:rsid w:val="00BA113A"/>
    <w:rsid w:val="00BA2CF1"/>
    <w:rsid w:val="00BA4A0F"/>
    <w:rsid w:val="00BB3401"/>
    <w:rsid w:val="00BD1A75"/>
    <w:rsid w:val="00BD2870"/>
    <w:rsid w:val="00BD4840"/>
    <w:rsid w:val="00BD6235"/>
    <w:rsid w:val="00BD7457"/>
    <w:rsid w:val="00C010FE"/>
    <w:rsid w:val="00C15A55"/>
    <w:rsid w:val="00C225BC"/>
    <w:rsid w:val="00C259B3"/>
    <w:rsid w:val="00C4034B"/>
    <w:rsid w:val="00C5423F"/>
    <w:rsid w:val="00C76C4D"/>
    <w:rsid w:val="00C934D2"/>
    <w:rsid w:val="00C957FF"/>
    <w:rsid w:val="00C97D44"/>
    <w:rsid w:val="00CB0338"/>
    <w:rsid w:val="00CB05CD"/>
    <w:rsid w:val="00CC4E77"/>
    <w:rsid w:val="00CD3B7B"/>
    <w:rsid w:val="00CD5973"/>
    <w:rsid w:val="00CD7DF6"/>
    <w:rsid w:val="00CE10B5"/>
    <w:rsid w:val="00CE1AC4"/>
    <w:rsid w:val="00CE3484"/>
    <w:rsid w:val="00CE5304"/>
    <w:rsid w:val="00D40186"/>
    <w:rsid w:val="00D5677C"/>
    <w:rsid w:val="00D64C67"/>
    <w:rsid w:val="00D672EE"/>
    <w:rsid w:val="00D7370F"/>
    <w:rsid w:val="00D73E87"/>
    <w:rsid w:val="00D97F70"/>
    <w:rsid w:val="00DA1731"/>
    <w:rsid w:val="00DC3E76"/>
    <w:rsid w:val="00DC64D4"/>
    <w:rsid w:val="00DD138B"/>
    <w:rsid w:val="00E056F7"/>
    <w:rsid w:val="00E273EA"/>
    <w:rsid w:val="00E30060"/>
    <w:rsid w:val="00E3061F"/>
    <w:rsid w:val="00E32AF0"/>
    <w:rsid w:val="00E35881"/>
    <w:rsid w:val="00E360D3"/>
    <w:rsid w:val="00E44F2F"/>
    <w:rsid w:val="00E47D3F"/>
    <w:rsid w:val="00E71605"/>
    <w:rsid w:val="00E7500D"/>
    <w:rsid w:val="00E77055"/>
    <w:rsid w:val="00E81DDA"/>
    <w:rsid w:val="00E8240D"/>
    <w:rsid w:val="00E833D4"/>
    <w:rsid w:val="00EC1D1A"/>
    <w:rsid w:val="00EC6CED"/>
    <w:rsid w:val="00EE6C6E"/>
    <w:rsid w:val="00EF199C"/>
    <w:rsid w:val="00EF4129"/>
    <w:rsid w:val="00F10009"/>
    <w:rsid w:val="00F61B69"/>
    <w:rsid w:val="00F61F3F"/>
    <w:rsid w:val="00F722EA"/>
    <w:rsid w:val="00F96B1D"/>
    <w:rsid w:val="00FA5458"/>
    <w:rsid w:val="00FB762E"/>
    <w:rsid w:val="00FC32EE"/>
    <w:rsid w:val="00FC62F6"/>
    <w:rsid w:val="00FD503C"/>
    <w:rsid w:val="00FF02E3"/>
    <w:rsid w:val="00FF06A1"/>
    <w:rsid w:val="021D06CB"/>
    <w:rsid w:val="03E16340"/>
    <w:rsid w:val="0574BA58"/>
    <w:rsid w:val="064B440A"/>
    <w:rsid w:val="0814B22D"/>
    <w:rsid w:val="0984EFB4"/>
    <w:rsid w:val="0CD5C7A3"/>
    <w:rsid w:val="0D307DC3"/>
    <w:rsid w:val="0E61054C"/>
    <w:rsid w:val="0F4C4240"/>
    <w:rsid w:val="10706BD5"/>
    <w:rsid w:val="11A8C06E"/>
    <w:rsid w:val="128FEDBB"/>
    <w:rsid w:val="133176F6"/>
    <w:rsid w:val="14020101"/>
    <w:rsid w:val="15B5E7F8"/>
    <w:rsid w:val="17D67DF9"/>
    <w:rsid w:val="1A33C8BB"/>
    <w:rsid w:val="1A5AB298"/>
    <w:rsid w:val="1B77B389"/>
    <w:rsid w:val="1C17EDA8"/>
    <w:rsid w:val="1FA4CC3A"/>
    <w:rsid w:val="212419DB"/>
    <w:rsid w:val="215B76EB"/>
    <w:rsid w:val="217F5FFE"/>
    <w:rsid w:val="24EEC7F9"/>
    <w:rsid w:val="26806ED3"/>
    <w:rsid w:val="2710CBA9"/>
    <w:rsid w:val="281072C6"/>
    <w:rsid w:val="2BA2F4CC"/>
    <w:rsid w:val="2D7162BD"/>
    <w:rsid w:val="2DCE72FD"/>
    <w:rsid w:val="30CA3C6D"/>
    <w:rsid w:val="34D77221"/>
    <w:rsid w:val="34F11C20"/>
    <w:rsid w:val="366F5EE4"/>
    <w:rsid w:val="39167383"/>
    <w:rsid w:val="3AE3A0D7"/>
    <w:rsid w:val="3B2D11DD"/>
    <w:rsid w:val="3FB9BAA9"/>
    <w:rsid w:val="41303668"/>
    <w:rsid w:val="41D395BD"/>
    <w:rsid w:val="4201E0D5"/>
    <w:rsid w:val="45FA127F"/>
    <w:rsid w:val="4ACC7C5E"/>
    <w:rsid w:val="5091CBE7"/>
    <w:rsid w:val="50BC4460"/>
    <w:rsid w:val="534E07E5"/>
    <w:rsid w:val="537F2B72"/>
    <w:rsid w:val="552AA87A"/>
    <w:rsid w:val="55AB0FE2"/>
    <w:rsid w:val="56353A05"/>
    <w:rsid w:val="57B1CF4C"/>
    <w:rsid w:val="5AB2CC5A"/>
    <w:rsid w:val="5CF9E7E9"/>
    <w:rsid w:val="5EE3E838"/>
    <w:rsid w:val="5F39C48F"/>
    <w:rsid w:val="64B1C031"/>
    <w:rsid w:val="65094E62"/>
    <w:rsid w:val="67C981C9"/>
    <w:rsid w:val="6D9B5AF0"/>
    <w:rsid w:val="6DA1AD57"/>
    <w:rsid w:val="6EAF2640"/>
    <w:rsid w:val="71310D13"/>
    <w:rsid w:val="739D251E"/>
    <w:rsid w:val="7E34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59D05A"/>
  <w15:chartTrackingRefBased/>
  <w15:docId w15:val="{1B57B940-CAD9-4CB7-BA08-3DE28A92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54724"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uiPriority w:val="39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7C4FA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C4FA1"/>
  </w:style>
  <w:style w:type="character" w:customStyle="1" w:styleId="TekstkomentarzaZnak">
    <w:name w:val="Tekst komentarza Znak"/>
    <w:basedOn w:val="Domylnaczcionkaakapitu"/>
    <w:link w:val="Tekstkomentarza"/>
    <w:rsid w:val="007C4FA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C4F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C4FA1"/>
    <w:rPr>
      <w:b/>
      <w:bCs/>
    </w:rPr>
  </w:style>
  <w:style w:type="paragraph" w:styleId="Poprawka">
    <w:name w:val="Revision"/>
    <w:hidden/>
    <w:uiPriority w:val="99"/>
    <w:semiHidden/>
    <w:rsid w:val="007C4FA1"/>
  </w:style>
  <w:style w:type="paragraph" w:styleId="Akapitzlist">
    <w:name w:val="List Paragraph"/>
    <w:basedOn w:val="Normalny"/>
    <w:uiPriority w:val="1"/>
    <w:qFormat/>
    <w:rsid w:val="007C4FA1"/>
    <w:pPr>
      <w:widowControl w:val="0"/>
      <w:autoSpaceDE w:val="0"/>
      <w:autoSpaceDN w:val="0"/>
      <w:ind w:left="785" w:right="155" w:hanging="285"/>
      <w:jc w:val="both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EF4129"/>
    <w:pPr>
      <w:widowControl w:val="0"/>
      <w:autoSpaceDE w:val="0"/>
      <w:autoSpaceDN w:val="0"/>
      <w:ind w:left="107"/>
    </w:pPr>
    <w:rPr>
      <w:rFonts w:ascii="Verdana" w:eastAsia="Verdana" w:hAnsi="Verdana" w:cs="Verdana"/>
      <w:sz w:val="22"/>
      <w:szCs w:val="22"/>
      <w:lang w:eastAsia="en-US"/>
    </w:rPr>
  </w:style>
  <w:style w:type="character" w:styleId="Hipercze">
    <w:name w:val="Hyperlink"/>
    <w:uiPriority w:val="99"/>
    <w:unhideWhenUsed/>
    <w:rsid w:val="00EF412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39A5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855B2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2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8735F22E8A344983DDB46E5BD3C735" ma:contentTypeVersion="8" ma:contentTypeDescription="Utwórz nowy dokument." ma:contentTypeScope="" ma:versionID="e76a0133baaddf9aadde52f2c6877bfa">
  <xsd:schema xmlns:xsd="http://www.w3.org/2001/XMLSchema" xmlns:xs="http://www.w3.org/2001/XMLSchema" xmlns:p="http://schemas.microsoft.com/office/2006/metadata/properties" xmlns:ns3="4202b3a1-5030-4f42-9af7-52a7c2b3279e" xmlns:ns4="3fa03755-9cb6-4bc9-8535-1f42991789bc" targetNamespace="http://schemas.microsoft.com/office/2006/metadata/properties" ma:root="true" ma:fieldsID="44d43b1a2c9fe590a12365fb10db2845" ns3:_="" ns4:_="">
    <xsd:import namespace="4202b3a1-5030-4f42-9af7-52a7c2b3279e"/>
    <xsd:import namespace="3fa03755-9cb6-4bc9-8535-1f42991789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2b3a1-5030-4f42-9af7-52a7c2b32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03755-9cb6-4bc9-8535-1f42991789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02b3a1-5030-4f42-9af7-52a7c2b3279e" xsi:nil="true"/>
  </documentManagement>
</p:properties>
</file>

<file path=customXml/itemProps1.xml><?xml version="1.0" encoding="utf-8"?>
<ds:datastoreItem xmlns:ds="http://schemas.openxmlformats.org/officeDocument/2006/customXml" ds:itemID="{95603448-C13B-4478-A3F7-82B2B61FED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FB2413-ACEB-4801-A39B-08F7E0118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02b3a1-5030-4f42-9af7-52a7c2b3279e"/>
    <ds:schemaRef ds:uri="3fa03755-9cb6-4bc9-8535-1f42991789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F8D527-EDE3-4A8D-AD12-7842B9F030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8C8CBD-DCA4-4A80-99E2-EA65DD24CEB0}">
  <ds:schemaRefs>
    <ds:schemaRef ds:uri="http://schemas.microsoft.com/office/2006/metadata/properties"/>
    <ds:schemaRef ds:uri="http://schemas.microsoft.com/office/infopath/2007/PartnerControls"/>
    <ds:schemaRef ds:uri="4202b3a1-5030-4f42-9af7-52a7c2b327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7</Pages>
  <Words>1036</Words>
  <Characters>6848</Characters>
  <Application>Microsoft Office Word</Application>
  <DocSecurity>4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Joanna Przybylska</dc:creator>
  <cp:keywords/>
  <cp:lastModifiedBy>Katarzyna Rochewicz</cp:lastModifiedBy>
  <cp:revision>2</cp:revision>
  <cp:lastPrinted>2022-08-02T11:19:00Z</cp:lastPrinted>
  <dcterms:created xsi:type="dcterms:W3CDTF">2025-04-11T12:40:00Z</dcterms:created>
  <dcterms:modified xsi:type="dcterms:W3CDTF">2025-04-11T12:40:00Z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0x010100968735F22E8A344983DDB46E5BD3C735</vt:lpwstr>
  </property>
</Properties>
</file>